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8BC12" w14:textId="77777777" w:rsidR="00F520B1" w:rsidRPr="006E7255" w:rsidRDefault="00F520B1" w:rsidP="004676E6">
      <w:pPr>
        <w:pStyle w:val="MastheadName"/>
      </w:pPr>
    </w:p>
    <w:p w14:paraId="0968BC13" w14:textId="77777777" w:rsidR="004676E6" w:rsidRPr="006E7255" w:rsidRDefault="004676E6" w:rsidP="004676E6">
      <w:pPr>
        <w:pStyle w:val="MastheadName"/>
      </w:pPr>
      <w:r w:rsidRPr="006E7255">
        <w:t>Kent  Archery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0968C2B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6D540133" w14:textId="77777777" w:rsidR="008B349C" w:rsidRPr="00B437CB" w:rsidRDefault="008B349C" w:rsidP="008B349C">
      <w:pPr>
        <w:pStyle w:val="Subtitle"/>
      </w:pPr>
      <w:r>
        <w:t>Volume 4 – Clout Archery</w:t>
      </w:r>
    </w:p>
    <w:p w14:paraId="4ABEE4BB" w14:textId="77777777" w:rsidR="008B349C" w:rsidRPr="00B437CB" w:rsidRDefault="008B349C" w:rsidP="008B349C">
      <w:pPr>
        <w:pStyle w:val="Subtitle"/>
      </w:pPr>
    </w:p>
    <w:p w14:paraId="1859C6A8" w14:textId="77777777" w:rsidR="008B349C" w:rsidRPr="00B437CB" w:rsidRDefault="008B349C" w:rsidP="008B349C">
      <w:pPr>
        <w:pStyle w:val="Subtitle"/>
      </w:pPr>
    </w:p>
    <w:p w14:paraId="4726E403" w14:textId="77777777" w:rsidR="008B349C" w:rsidRPr="00B437CB" w:rsidRDefault="008B349C" w:rsidP="008B349C">
      <w:pPr>
        <w:pStyle w:val="Subtitle"/>
        <w:pBdr>
          <w:bottom w:val="single" w:sz="4" w:space="1" w:color="auto"/>
        </w:pBdr>
      </w:pPr>
    </w:p>
    <w:p w14:paraId="3A061DC8" w14:textId="77777777" w:rsidR="008B349C" w:rsidRPr="00B437CB" w:rsidRDefault="008B349C" w:rsidP="008B349C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C31913" w:rsidRPr="00B437CB" w14:paraId="03AAA7BD" w14:textId="77777777" w:rsidTr="009941DA">
        <w:trPr>
          <w:cantSplit/>
          <w:jc w:val="center"/>
        </w:trPr>
        <w:tc>
          <w:tcPr>
            <w:tcW w:w="1985" w:type="dxa"/>
          </w:tcPr>
          <w:p w14:paraId="17B16191" w14:textId="77777777" w:rsidR="00C31913" w:rsidRPr="00B437CB" w:rsidRDefault="00C31913" w:rsidP="00C31913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0AF8BE56" w14:textId="3A2F6389" w:rsidR="00C31913" w:rsidRPr="00B437CB" w:rsidRDefault="00C31913" w:rsidP="009941DA">
            <w:pPr>
              <w:pStyle w:val="DocumentMetadata"/>
              <w:jc w:val="right"/>
            </w:pPr>
            <w:r>
              <w:rPr>
                <w:lang w:val="en-US"/>
              </w:rPr>
              <w:t>2014.</w:t>
            </w:r>
            <w:r w:rsidR="007E09F3">
              <w:rPr>
                <w:lang w:val="en-US"/>
              </w:rPr>
              <w:t>12</w:t>
            </w:r>
            <w:r w:rsidR="009941DA">
              <w:rPr>
                <w:lang w:val="en-US"/>
              </w:rPr>
              <w:t>.</w:t>
            </w:r>
            <w:r w:rsidR="007E09F3">
              <w:rPr>
                <w:lang w:val="en-US"/>
              </w:rPr>
              <w:t>08</w:t>
            </w:r>
          </w:p>
        </w:tc>
      </w:tr>
      <w:tr w:rsidR="00C31913" w:rsidRPr="00B437CB" w14:paraId="636C1900" w14:textId="77777777" w:rsidTr="009941DA">
        <w:trPr>
          <w:cantSplit/>
          <w:jc w:val="center"/>
        </w:trPr>
        <w:tc>
          <w:tcPr>
            <w:tcW w:w="1985" w:type="dxa"/>
          </w:tcPr>
          <w:p w14:paraId="44F19D81" w14:textId="77777777" w:rsidR="00C31913" w:rsidRPr="00B437CB" w:rsidRDefault="00C31913" w:rsidP="00C31913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04343F46" w14:textId="7D1A34A7" w:rsidR="00C31913" w:rsidRPr="00B437CB" w:rsidRDefault="007E09F3" w:rsidP="00C31913">
            <w:pPr>
              <w:pStyle w:val="DocumentMetadata"/>
              <w:jc w:val="right"/>
            </w:pPr>
            <w:r>
              <w:rPr>
                <w:lang w:val="en-US"/>
              </w:rPr>
              <w:t>08 December</w:t>
            </w:r>
            <w:r w:rsidR="00C31913">
              <w:rPr>
                <w:lang w:val="en-US"/>
              </w:rPr>
              <w:t xml:space="preserve"> 2014</w:t>
            </w:r>
          </w:p>
        </w:tc>
      </w:tr>
    </w:tbl>
    <w:p w14:paraId="0968BC27" w14:textId="77777777" w:rsidR="00D112E9" w:rsidRPr="006E7255" w:rsidRDefault="00D112E9" w:rsidP="0043776D">
      <w:pPr>
        <w:pStyle w:val="NoSpacing"/>
      </w:pPr>
    </w:p>
    <w:p w14:paraId="7BFDDA92" w14:textId="31E70BB0" w:rsidR="005B6CB8" w:rsidRPr="006E7255" w:rsidRDefault="005B6CB8" w:rsidP="005B6CB8">
      <w:pPr>
        <w:pStyle w:val="Heading1"/>
      </w:pPr>
      <w:bookmarkStart w:id="0" w:name="_Toc146460771"/>
      <w:bookmarkStart w:id="1" w:name="_Toc147917259"/>
      <w:r>
        <w:lastRenderedPageBreak/>
        <w:t>Current</w:t>
      </w:r>
      <w:r w:rsidRPr="006E7255">
        <w:t xml:space="preserve"> Records</w:t>
      </w:r>
    </w:p>
    <w:bookmarkEnd w:id="0"/>
    <w:bookmarkEnd w:id="1"/>
    <w:p w14:paraId="5C0D0CC0" w14:textId="77777777" w:rsidR="008B349C" w:rsidRDefault="008B349C" w:rsidP="008B349C">
      <w:pPr>
        <w:pStyle w:val="Heading2"/>
      </w:pPr>
      <w:r w:rsidRPr="00073F27">
        <w:t>Compound Unlimited</w:t>
      </w:r>
    </w:p>
    <w:p w14:paraId="7BAF1A75" w14:textId="77777777" w:rsidR="008B349C" w:rsidRDefault="008B349C" w:rsidP="008B349C">
      <w:pPr>
        <w:pStyle w:val="Heading3"/>
      </w:pPr>
      <w:bookmarkStart w:id="2" w:name="_Toc146460811"/>
      <w:r>
        <w:t>Ladies - Senior</w:t>
      </w:r>
      <w:bookmarkEnd w:id="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AD61EA" w14:paraId="0B2C89A2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96EC40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3F1FC63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56C3117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2A41201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537140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8B349C" w:rsidRPr="00322B66" w14:paraId="4A0CA04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6A8B61C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5F3B18" w14:textId="77777777" w:rsidR="008B349C" w:rsidRPr="00322B66" w:rsidRDefault="008B349C" w:rsidP="00B57FB3">
            <w:pPr>
              <w:pStyle w:val="NoSpacing"/>
            </w:pPr>
            <w:r w:rsidRPr="00322B66">
              <w:t>Mrs. J. Wright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D6AE946" w14:textId="77777777" w:rsidR="008B349C" w:rsidRPr="00322B66" w:rsidRDefault="008B349C" w:rsidP="00B57FB3">
            <w:pPr>
              <w:pStyle w:val="NoSpacing"/>
            </w:pPr>
            <w:r w:rsidRPr="00322B66">
              <w:t>Medway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9840F4E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80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A4BD3E3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1991</w:t>
            </w:r>
          </w:p>
        </w:tc>
      </w:tr>
      <w:tr w:rsidR="008B349C" w:rsidRPr="00322B66" w14:paraId="5A75E75F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6DA486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4D95A0" w14:textId="77777777" w:rsidR="008B349C" w:rsidRPr="00322B66" w:rsidRDefault="008B349C" w:rsidP="00B57FB3">
            <w:pPr>
              <w:pStyle w:val="NoSpacing"/>
            </w:pPr>
            <w:r w:rsidRPr="00322B66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71F903" w14:textId="77777777" w:rsidR="008B349C" w:rsidRPr="00322B66" w:rsidRDefault="008B349C" w:rsidP="00B57FB3">
            <w:pPr>
              <w:pStyle w:val="NoSpacing"/>
            </w:pPr>
            <w:r w:rsidRPr="00322B66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6AB26C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4B93E7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1991</w:t>
            </w:r>
          </w:p>
        </w:tc>
      </w:tr>
      <w:tr w:rsidR="008B349C" w:rsidRPr="00322B66" w14:paraId="636FBAF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3A1B46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353E9E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B02CB5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AFF884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DDB4D8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5DEB7B22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063FF7A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4CC72F" w14:textId="77777777" w:rsidR="008B349C" w:rsidRPr="00322B66" w:rsidRDefault="008B349C" w:rsidP="00B57FB3">
            <w:pPr>
              <w:pStyle w:val="NoSpacing"/>
            </w:pPr>
            <w:r w:rsidRPr="00322B66">
              <w:t>Mrs. R. Herridge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822413" w14:textId="77777777" w:rsidR="008B349C" w:rsidRPr="00322B66" w:rsidRDefault="008B349C" w:rsidP="00B57FB3">
            <w:pPr>
              <w:pStyle w:val="NoSpacing"/>
            </w:pPr>
            <w:r w:rsidRPr="00322B66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AECA1C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234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8C92E0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Jun 1991</w:t>
            </w:r>
          </w:p>
        </w:tc>
      </w:tr>
      <w:tr w:rsidR="009941DA" w:rsidRPr="00322B66" w14:paraId="4E415A23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A7A22F" w14:textId="2F542AEB" w:rsidR="009941DA" w:rsidRPr="004C5723" w:rsidRDefault="009941DA" w:rsidP="00973E3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="00973E37">
              <w:rPr>
                <w:rStyle w:val="Strong"/>
              </w:rPr>
              <w:t>6</w:t>
            </w:r>
            <w:r>
              <w:rPr>
                <w:rStyle w:val="Strong"/>
              </w:rPr>
              <w:t>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05D889" w14:textId="77777777" w:rsidR="009941DA" w:rsidRPr="00322B66" w:rsidRDefault="009941DA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50FC87" w14:textId="77777777" w:rsidR="009941DA" w:rsidRPr="00322B66" w:rsidRDefault="009941DA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F48B14" w14:textId="77777777" w:rsidR="009941DA" w:rsidRPr="00322B66" w:rsidRDefault="009941DA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885569" w14:textId="77777777" w:rsidR="009941DA" w:rsidRPr="00322B66" w:rsidRDefault="009941DA" w:rsidP="00B57FB3">
            <w:pPr>
              <w:pStyle w:val="NoSpacing"/>
              <w:jc w:val="right"/>
            </w:pPr>
          </w:p>
        </w:tc>
      </w:tr>
      <w:tr w:rsidR="009941DA" w:rsidRPr="00322B66" w14:paraId="4AAEEA17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C72BE7" w14:textId="3F3F3AC4" w:rsidR="009941DA" w:rsidRDefault="009941DA" w:rsidP="00973E3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="00973E37">
              <w:rPr>
                <w:rStyle w:val="Strong"/>
              </w:rPr>
              <w:t>6</w:t>
            </w:r>
            <w:r>
              <w:rPr>
                <w:rStyle w:val="Strong"/>
              </w:rPr>
              <w:t>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EC2C7D" w14:textId="77777777" w:rsidR="009941DA" w:rsidRPr="00322B66" w:rsidRDefault="009941DA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737CA5" w14:textId="77777777" w:rsidR="009941DA" w:rsidRPr="00322B66" w:rsidRDefault="009941DA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81997E" w14:textId="77777777" w:rsidR="009941DA" w:rsidRPr="00322B66" w:rsidRDefault="009941DA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EA1831" w14:textId="77777777" w:rsidR="009941DA" w:rsidRPr="00322B66" w:rsidRDefault="009941DA" w:rsidP="00B57FB3">
            <w:pPr>
              <w:pStyle w:val="NoSpacing"/>
              <w:jc w:val="right"/>
            </w:pPr>
          </w:p>
        </w:tc>
      </w:tr>
      <w:tr w:rsidR="009941DA" w:rsidRPr="00322B66" w14:paraId="50B8EBF5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D9A31" w14:textId="5888AB3B" w:rsidR="009941DA" w:rsidRDefault="009941DA" w:rsidP="00973E3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="00973E37">
              <w:rPr>
                <w:rStyle w:val="Strong"/>
              </w:rPr>
              <w:t>2</w:t>
            </w:r>
            <w:r>
              <w:rPr>
                <w:rStyle w:val="Strong"/>
              </w:rPr>
              <w:t>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C10166" w14:textId="77777777" w:rsidR="009941DA" w:rsidRPr="00322B66" w:rsidRDefault="009941DA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5F775B" w14:textId="77777777" w:rsidR="009941DA" w:rsidRPr="00322B66" w:rsidRDefault="009941DA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72949C" w14:textId="77777777" w:rsidR="009941DA" w:rsidRPr="00322B66" w:rsidRDefault="009941DA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BBE123" w14:textId="77777777" w:rsidR="009941DA" w:rsidRPr="00322B66" w:rsidRDefault="009941DA" w:rsidP="00B57FB3">
            <w:pPr>
              <w:pStyle w:val="NoSpacing"/>
              <w:jc w:val="right"/>
            </w:pPr>
          </w:p>
        </w:tc>
      </w:tr>
      <w:tr w:rsidR="009941DA" w:rsidRPr="00322B66" w14:paraId="249D57A5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765B160" w14:textId="29335A73" w:rsidR="009941DA" w:rsidRDefault="009941DA" w:rsidP="00973E3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="00973E37">
              <w:rPr>
                <w:rStyle w:val="Strong"/>
              </w:rPr>
              <w:t>2</w:t>
            </w:r>
            <w:r>
              <w:rPr>
                <w:rStyle w:val="Strong"/>
              </w:rPr>
              <w:t>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3525BEF" w14:textId="77777777" w:rsidR="009941DA" w:rsidRPr="00322B66" w:rsidRDefault="009941DA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99DB22B" w14:textId="77777777" w:rsidR="009941DA" w:rsidRPr="00322B66" w:rsidRDefault="009941DA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1C90D5D" w14:textId="77777777" w:rsidR="009941DA" w:rsidRPr="00322B66" w:rsidRDefault="009941DA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12784A" w14:textId="77777777" w:rsidR="009941DA" w:rsidRPr="00322B66" w:rsidRDefault="009941DA" w:rsidP="00B57FB3">
            <w:pPr>
              <w:pStyle w:val="NoSpacing"/>
              <w:jc w:val="right"/>
            </w:pPr>
          </w:p>
        </w:tc>
      </w:tr>
    </w:tbl>
    <w:p w14:paraId="2DDFA670" w14:textId="77777777" w:rsidR="008B349C" w:rsidRDefault="008B349C" w:rsidP="008B349C">
      <w:pPr>
        <w:pStyle w:val="Heading3"/>
      </w:pPr>
      <w:bookmarkStart w:id="3" w:name="_Toc147917276"/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AD61EA" w14:paraId="4F0F710B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00DD6B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43B3DB1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FBA97D2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45F6267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4EE0B6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8B349C" w:rsidRPr="00322B66" w14:paraId="05753870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E70A56A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28694FE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00ECB0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28FEE4A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6B55470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525A4A3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02DBCD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B753BC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1454B3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02252E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591A80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69597F09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DEC04E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8453D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914156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845F1A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4140A3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13E64817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6B6399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D8AA91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14492D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482EA6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324DFA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A23C07" w:rsidRPr="00322B66" w14:paraId="5FD11CB4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16166B" w14:textId="3E37FB61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66CBE1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A85BBE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D45C2C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E0B6C8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140B97CF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2D5D2C2" w14:textId="581A0A57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003417B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7F3DFD4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1DEA12E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4DA4166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</w:tbl>
    <w:p w14:paraId="04684CC9" w14:textId="77777777" w:rsidR="008B349C" w:rsidRDefault="008B349C" w:rsidP="005D1CFE">
      <w:pPr>
        <w:pStyle w:val="Heading3"/>
      </w:pPr>
      <w:r>
        <w:t>Ladies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AD61EA" w14:paraId="4BEE170E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5677DD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0411FA6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D67C5EC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120C56D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42D4E5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8B349C" w:rsidRPr="00322B66" w14:paraId="1186CE79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7F740F7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3840525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AC625DE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7B626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303BD6E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324156A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ABC38E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7A295B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914AD1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F02E10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23D224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1E2BAF8E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A5A7D3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23FFC0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174822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3722F5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44EC57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1C499B97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FAAE49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FCD5E1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A5C46D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6D391A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347A6D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A23C07" w:rsidRPr="00322B66" w14:paraId="55F0602A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5367D2" w14:textId="73D7EBEB" w:rsidR="00A23C07" w:rsidRPr="004C5723" w:rsidRDefault="00A23C07" w:rsidP="00A23C0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C2CEE3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87AE02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2B70DE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95F54D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13BCFCFB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B54A041" w14:textId="62A17857" w:rsidR="00A23C07" w:rsidRPr="004C5723" w:rsidRDefault="00A23C07" w:rsidP="00A23C0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894B043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B3ABB3B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72D8573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8655D66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</w:tbl>
    <w:p w14:paraId="4EE2AA39" w14:textId="77777777" w:rsidR="008B349C" w:rsidRDefault="008B349C" w:rsidP="008B349C">
      <w:pPr>
        <w:pStyle w:val="Heading3"/>
      </w:pPr>
      <w:r>
        <w:t>Ladies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AD61EA" w14:paraId="574819C1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A939A7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F15998E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AB0A6EA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00400B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A5A216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8B349C" w:rsidRPr="00322B66" w14:paraId="79D30C6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410F362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955AA2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66D72D0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FDA4478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3817E31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06EB396B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8F5C6E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D9A46F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85D9D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02EAB1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F25D1E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75011482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067878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4848B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1A8C5D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87BD9A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81936A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1CD82D5B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7CB89C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C31C66" w14:textId="77777777" w:rsidR="008B349C" w:rsidRPr="00322B66" w:rsidRDefault="008B349C" w:rsidP="00B57FB3">
            <w:pPr>
              <w:pStyle w:val="NoSpacing"/>
            </w:pPr>
            <w:r>
              <w:t>Miss</w:t>
            </w:r>
            <w:r w:rsidRPr="00322B66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256C31" w14:textId="77777777" w:rsidR="008B349C" w:rsidRPr="00322B66" w:rsidRDefault="008B349C" w:rsidP="00B57FB3">
            <w:pPr>
              <w:pStyle w:val="NoSpacing"/>
            </w:pPr>
            <w:r w:rsidRPr="00322B66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B4664B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C54AED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Apr 1992</w:t>
            </w:r>
          </w:p>
        </w:tc>
      </w:tr>
      <w:tr w:rsidR="00A23C07" w:rsidRPr="00322B66" w14:paraId="718F02F7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65254E" w14:textId="2182179B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550392" w14:textId="77777777" w:rsidR="00A23C07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76B09C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622FD5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D1CC15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04C3616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D959BD4" w14:textId="1B73F200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F87D74D" w14:textId="77777777" w:rsidR="00A23C07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5B8329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6C37BBC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46EABD8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</w:tbl>
    <w:p w14:paraId="0EF37655" w14:textId="77777777" w:rsidR="00AF7922" w:rsidRDefault="00AF7922" w:rsidP="00AF7922">
      <w:pPr>
        <w:pStyle w:val="Heading2"/>
      </w:pPr>
      <w:bookmarkStart w:id="4" w:name="_Toc146460812"/>
      <w:r w:rsidRPr="00073F27">
        <w:t>Compound Unlimited</w:t>
      </w:r>
    </w:p>
    <w:p w14:paraId="2C50CBEF" w14:textId="77777777" w:rsidR="008B349C" w:rsidRDefault="008B349C" w:rsidP="008B349C">
      <w:pPr>
        <w:pStyle w:val="Heading3"/>
      </w:pPr>
      <w:r>
        <w:t>Gentlemen - Senior</w:t>
      </w:r>
      <w:bookmarkEnd w:id="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AD61EA" w14:paraId="2438F72A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AC5B6E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93C4901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8C96E20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2929566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7A2060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8B349C" w:rsidRPr="00322B66" w14:paraId="1F6553A5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86EDC80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00DF6F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2C81AC1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1B71A5B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87AF065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22875EF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46ABA6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33B673" w14:textId="77777777" w:rsidR="008B349C" w:rsidRPr="00322B66" w:rsidRDefault="008B349C" w:rsidP="00B57FB3">
            <w:pPr>
              <w:pStyle w:val="NoSpacing"/>
            </w:pPr>
            <w:r w:rsidRPr="00322B66">
              <w:t>J. Howe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9EB4DFE" w14:textId="77777777" w:rsidR="008B349C" w:rsidRPr="00322B66" w:rsidRDefault="008B349C" w:rsidP="00B57FB3">
            <w:pPr>
              <w:pStyle w:val="NoSpacing"/>
            </w:pPr>
            <w:r w:rsidRPr="00322B66"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1BD8A0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523350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Aug 1986</w:t>
            </w:r>
          </w:p>
        </w:tc>
      </w:tr>
      <w:tr w:rsidR="008B349C" w:rsidRPr="00322B66" w14:paraId="1F7C65F8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5276C8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A39CB6" w14:textId="77777777" w:rsidR="008B349C" w:rsidRPr="00322B66" w:rsidRDefault="008B349C" w:rsidP="00B57FB3">
            <w:pPr>
              <w:pStyle w:val="NoSpacing"/>
            </w:pPr>
            <w:r w:rsidRPr="00322B66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BFEBF4" w14:textId="77777777" w:rsidR="008B349C" w:rsidRPr="00322B66" w:rsidRDefault="008B349C" w:rsidP="00B57FB3">
            <w:pPr>
              <w:pStyle w:val="NoSpacing"/>
            </w:pPr>
            <w:r w:rsidRPr="00322B66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CBB073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3D308D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1983</w:t>
            </w:r>
          </w:p>
        </w:tc>
      </w:tr>
      <w:tr w:rsidR="008B349C" w:rsidRPr="00322B66" w14:paraId="42346EBD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609F48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CB4BDF" w14:textId="77777777" w:rsidR="008B349C" w:rsidRPr="00322B66" w:rsidRDefault="008B349C" w:rsidP="00B57FB3">
            <w:pPr>
              <w:pStyle w:val="NoSpacing"/>
            </w:pPr>
            <w:r w:rsidRPr="00322B66">
              <w:t>M. Herridge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2A8520" w14:textId="77777777" w:rsidR="008B349C" w:rsidRPr="00322B66" w:rsidRDefault="008B349C" w:rsidP="00B57FB3">
            <w:pPr>
              <w:pStyle w:val="NoSpacing"/>
            </w:pPr>
            <w:r w:rsidRPr="00322B66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4208AD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206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F538579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1991</w:t>
            </w:r>
          </w:p>
        </w:tc>
      </w:tr>
      <w:tr w:rsidR="00973E37" w:rsidRPr="00322B66" w14:paraId="48B26D35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D3B53E" w14:textId="237ABC45" w:rsidR="00973E37" w:rsidRPr="004C5723" w:rsidRDefault="00973E3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185m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DD092E" w14:textId="77777777" w:rsidR="00973E37" w:rsidRPr="00322B66" w:rsidRDefault="00973E3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B5F4B7" w14:textId="77777777" w:rsidR="00973E37" w:rsidRPr="00322B66" w:rsidRDefault="00973E3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79E381" w14:textId="77777777" w:rsidR="00973E37" w:rsidRPr="00322B66" w:rsidRDefault="00973E3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19893B" w14:textId="77777777" w:rsidR="00973E37" w:rsidRPr="00322B66" w:rsidRDefault="00973E37" w:rsidP="00B57FB3">
            <w:pPr>
              <w:pStyle w:val="NoSpacing"/>
              <w:jc w:val="right"/>
            </w:pPr>
          </w:p>
        </w:tc>
      </w:tr>
      <w:tr w:rsidR="00973E37" w:rsidRPr="00322B66" w14:paraId="31BFFE16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F7EA7E" w14:textId="36956A54" w:rsidR="00973E37" w:rsidRPr="004C5723" w:rsidRDefault="00973E3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185m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EBC45C" w14:textId="77777777" w:rsidR="00973E37" w:rsidRPr="00322B66" w:rsidRDefault="00973E3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D8B612" w14:textId="77777777" w:rsidR="00973E37" w:rsidRPr="00322B66" w:rsidRDefault="00973E3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CD904F" w14:textId="77777777" w:rsidR="00973E37" w:rsidRPr="00322B66" w:rsidRDefault="00973E3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25C9EA" w14:textId="77777777" w:rsidR="00973E37" w:rsidRPr="00322B66" w:rsidRDefault="00973E37" w:rsidP="00B57FB3">
            <w:pPr>
              <w:pStyle w:val="NoSpacing"/>
              <w:jc w:val="right"/>
            </w:pPr>
          </w:p>
        </w:tc>
      </w:tr>
      <w:tr w:rsidR="00973E37" w:rsidRPr="00322B66" w14:paraId="175BE2FF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9561C8" w14:textId="1D1CD908" w:rsidR="00973E37" w:rsidRPr="004C5723" w:rsidRDefault="00973E3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D5289A" w14:textId="77777777" w:rsidR="00973E37" w:rsidRPr="00322B66" w:rsidRDefault="00973E3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83417B" w14:textId="77777777" w:rsidR="00973E37" w:rsidRPr="00322B66" w:rsidRDefault="00973E3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740BF7" w14:textId="77777777" w:rsidR="00973E37" w:rsidRPr="00322B66" w:rsidRDefault="00973E3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FBB503" w14:textId="77777777" w:rsidR="00973E37" w:rsidRPr="00322B66" w:rsidRDefault="00973E37" w:rsidP="00B57FB3">
            <w:pPr>
              <w:pStyle w:val="NoSpacing"/>
              <w:jc w:val="right"/>
            </w:pPr>
          </w:p>
        </w:tc>
      </w:tr>
      <w:tr w:rsidR="00973E37" w:rsidRPr="00322B66" w14:paraId="6A87783A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55AC10" w14:textId="76BECA71" w:rsidR="00973E37" w:rsidRPr="004C5723" w:rsidRDefault="00973E3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FB696F0" w14:textId="77777777" w:rsidR="00973E37" w:rsidRPr="00322B66" w:rsidRDefault="00973E3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AC946B5" w14:textId="77777777" w:rsidR="00973E37" w:rsidRPr="00322B66" w:rsidRDefault="00973E3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6AA7F91" w14:textId="77777777" w:rsidR="00973E37" w:rsidRPr="00322B66" w:rsidRDefault="00973E3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5ECDA83" w14:textId="77777777" w:rsidR="00973E37" w:rsidRPr="00322B66" w:rsidRDefault="00973E37" w:rsidP="00B57FB3">
            <w:pPr>
              <w:pStyle w:val="NoSpacing"/>
              <w:jc w:val="right"/>
            </w:pPr>
          </w:p>
        </w:tc>
      </w:tr>
    </w:tbl>
    <w:p w14:paraId="70892532" w14:textId="77777777" w:rsidR="008B349C" w:rsidRDefault="008B349C" w:rsidP="008B349C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AD61EA" w14:paraId="50AA6C4E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64D584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F600770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20A2F67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BC9427C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084E22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8B349C" w:rsidRPr="00322B66" w14:paraId="31A58F5A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509D323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4F5C7A5" w14:textId="77777777" w:rsidR="008B349C" w:rsidRPr="00322B66" w:rsidRDefault="008B349C" w:rsidP="00B57FB3">
            <w:pPr>
              <w:pStyle w:val="NoSpacing"/>
            </w:pPr>
            <w:r w:rsidRPr="00322B66">
              <w:t>Mstr. I. Margets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3F8EE4A" w14:textId="77777777" w:rsidR="008B349C" w:rsidRPr="00322B66" w:rsidRDefault="008B349C" w:rsidP="00B57FB3">
            <w:pPr>
              <w:pStyle w:val="NoSpacing"/>
            </w:pPr>
            <w:r w:rsidRPr="00322B66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FDA758F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106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ADCBF58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1988</w:t>
            </w:r>
          </w:p>
        </w:tc>
      </w:tr>
      <w:tr w:rsidR="008B349C" w:rsidRPr="00322B66" w14:paraId="0D4BDFAB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793741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497DFF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73811E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2D41CE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423083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1238F7A2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D060F0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23AB6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7394EB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24B0A5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998966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6530A0F3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80B2C8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576D96" w14:textId="77777777" w:rsidR="008B349C" w:rsidRPr="00322B66" w:rsidRDefault="008B349C" w:rsidP="00B57FB3">
            <w:pPr>
              <w:pStyle w:val="NoSpacing"/>
            </w:pPr>
            <w:r w:rsidRPr="00322B66">
              <w:t>Mstr. I. Margets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13DF8C" w14:textId="77777777" w:rsidR="008B349C" w:rsidRPr="00322B66" w:rsidRDefault="008B349C" w:rsidP="00B57FB3">
            <w:pPr>
              <w:pStyle w:val="NoSpacing"/>
            </w:pPr>
            <w:r w:rsidRPr="00322B66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73BF59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8089BB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1988</w:t>
            </w:r>
          </w:p>
        </w:tc>
      </w:tr>
      <w:tr w:rsidR="00A23C07" w:rsidRPr="00322B66" w14:paraId="4E72D0DE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61FFB7" w14:textId="46BBCC59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9BEB31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9A9D3B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8E9F86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8AAF45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17680FC6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8C2849F" w14:textId="2D9B43DB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6B323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3F3045B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CFAEB34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11E030F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</w:tbl>
    <w:p w14:paraId="159B7833" w14:textId="77777777" w:rsidR="008B349C" w:rsidRDefault="008B349C" w:rsidP="008B349C">
      <w:pPr>
        <w:pStyle w:val="Heading3"/>
      </w:pPr>
      <w:r>
        <w:t>Gentlemen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AD61EA" w14:paraId="4EA75892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5F01EA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FD92920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0B9688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9A9415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2FB7B4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8B349C" w:rsidRPr="00322B66" w14:paraId="13F6743B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4FDAD56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2EF7CFC" w14:textId="77777777" w:rsidR="008B349C" w:rsidRPr="00322B66" w:rsidRDefault="008B349C" w:rsidP="00B57FB3">
            <w:pPr>
              <w:pStyle w:val="NoSpacing"/>
            </w:pPr>
            <w:r w:rsidRPr="00322B66">
              <w:t>Mstr. A. Margets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89A80A1" w14:textId="77777777" w:rsidR="008B349C" w:rsidRPr="00322B66" w:rsidRDefault="008B349C" w:rsidP="00B57FB3">
            <w:pPr>
              <w:pStyle w:val="NoSpacing"/>
            </w:pPr>
            <w:r w:rsidRPr="00322B66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A4552FE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86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08D9E15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1988</w:t>
            </w:r>
          </w:p>
        </w:tc>
      </w:tr>
      <w:tr w:rsidR="008B349C" w:rsidRPr="00322B66" w14:paraId="5FA44F6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D5C4C9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EB4C8D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E4AEE5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16295C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3D81AA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1E6EE06F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869A1A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D2AB10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F979EC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C74F58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3B9925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587503FD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A4BA73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918321" w14:textId="77777777" w:rsidR="008B349C" w:rsidRPr="00322B66" w:rsidRDefault="008B349C" w:rsidP="00B57FB3">
            <w:pPr>
              <w:pStyle w:val="NoSpacing"/>
            </w:pPr>
            <w:r w:rsidRPr="00322B66">
              <w:t>Mstr. A. Margets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60490D" w14:textId="77777777" w:rsidR="008B349C" w:rsidRPr="00322B66" w:rsidRDefault="008B349C" w:rsidP="00B57FB3">
            <w:pPr>
              <w:pStyle w:val="NoSpacing"/>
            </w:pPr>
            <w:r w:rsidRPr="00322B66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DF5D2D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065EF0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1988</w:t>
            </w:r>
          </w:p>
        </w:tc>
      </w:tr>
      <w:tr w:rsidR="00A23C07" w:rsidRPr="00322B66" w14:paraId="5FC7B170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801C71" w14:textId="365E6288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CFD0ED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8EDE95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FDA7DF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1DFEDF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6741C940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D214715" w14:textId="5DF6D53E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0B0B6B0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65D5169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508E9F5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2043A6A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</w:tbl>
    <w:p w14:paraId="1C26E2D8" w14:textId="77777777" w:rsidR="008B349C" w:rsidRDefault="008B349C" w:rsidP="008B349C">
      <w:pPr>
        <w:pStyle w:val="Heading3"/>
      </w:pPr>
      <w:r>
        <w:t>Gentlemen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AD61EA" w14:paraId="0FDE558D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D93B75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ACAB9D1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E47573F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1EB014D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9DB2B9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8B349C" w:rsidRPr="00322B66" w14:paraId="4C50A939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F84BCBD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249998C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C943F23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E471329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7B6D686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2167EA71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78C1AE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AAFF1D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09B94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15A60C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8FD840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70C3FE46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99A6B3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9CFCF6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A164B4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A1001F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8E579C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02D7B9B7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FEA4EA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0964A0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6609C4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919486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FB96DF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A23C07" w:rsidRPr="00322B66" w14:paraId="767017A3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A27470" w14:textId="0D877645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59A2F0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CC9824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F59DCF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B3C3EC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2AA4237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26A8EA9" w14:textId="20D0E506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CEFBB11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3E85490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3010CE7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A58C5AC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</w:tbl>
    <w:p w14:paraId="28FC46A6" w14:textId="77777777" w:rsidR="008B349C" w:rsidRDefault="008B349C" w:rsidP="008B349C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AD61EA" w14:paraId="327A9D3B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2F0560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3EE3820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4EBEE07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A176A8A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5F34D4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8B349C" w:rsidRPr="00322B66" w14:paraId="1717A2C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4EEAFC9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3DA7334" w14:textId="3E5D7152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E829325" w14:textId="04A162F1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253B2A8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FF9A40F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421D481F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CD53AA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0F554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4791A9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ABD1EB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A0EFD4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6BD60099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649843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323BB9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2A0BF1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18C6F6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959DDD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53559A87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E1DB35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A329D6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88EFAC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5FA022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8EFB90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A23C07" w:rsidRPr="00322B66" w14:paraId="5761E9A7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0F6CC8" w14:textId="11F47900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CCDF71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A4C106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8DEE41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F9FCBD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2DBBB6F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258B4FA" w14:textId="6AD2A434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023AD9E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3C85539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77A48D8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94957D8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</w:tbl>
    <w:p w14:paraId="1616175E" w14:textId="77777777" w:rsidR="008B349C" w:rsidRDefault="008B349C" w:rsidP="008B349C">
      <w:pPr>
        <w:pStyle w:val="Heading2"/>
      </w:pPr>
      <w:bookmarkStart w:id="5" w:name="_Toc146460774"/>
      <w:bookmarkStart w:id="6" w:name="_Toc147917260"/>
      <w:bookmarkEnd w:id="3"/>
      <w:r w:rsidRPr="00840273">
        <w:t>Recurve</w:t>
      </w:r>
      <w:bookmarkEnd w:id="5"/>
      <w:bookmarkEnd w:id="6"/>
      <w:r w:rsidRPr="00840273">
        <w:t xml:space="preserve"> Freestyle</w:t>
      </w:r>
    </w:p>
    <w:p w14:paraId="688B4152" w14:textId="77777777" w:rsidR="008B349C" w:rsidRDefault="008B349C" w:rsidP="008B349C">
      <w:pPr>
        <w:pStyle w:val="Heading3"/>
      </w:pPr>
      <w:bookmarkStart w:id="7" w:name="_Toc146460814"/>
      <w:r>
        <w:t>Ladies - Senior</w:t>
      </w:r>
      <w:bookmarkEnd w:id="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1A571708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55CE44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3D6DAA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48DF063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44BCBA6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D0764C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0D98DD5E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A1B4415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30F999F" w14:textId="77777777" w:rsidR="008B349C" w:rsidRPr="00322B66" w:rsidRDefault="008B349C" w:rsidP="00B57FB3">
            <w:pPr>
              <w:pStyle w:val="NoSpacing"/>
            </w:pPr>
            <w:r w:rsidRPr="00322B66">
              <w:t>Mrs. B. Amer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88520E3" w14:textId="77777777" w:rsidR="008B349C" w:rsidRPr="00322B66" w:rsidRDefault="008B349C" w:rsidP="00B57FB3">
            <w:pPr>
              <w:pStyle w:val="NoSpacing"/>
            </w:pPr>
            <w:r w:rsidRPr="00322B66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64B59D1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118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3C166FD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1988</w:t>
            </w:r>
          </w:p>
        </w:tc>
      </w:tr>
      <w:tr w:rsidR="008B349C" w:rsidRPr="00322B66" w14:paraId="287BDBF0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71106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8E19AD" w14:textId="77777777" w:rsidR="008B349C" w:rsidRPr="00322B66" w:rsidRDefault="008B349C" w:rsidP="00B57FB3">
            <w:pPr>
              <w:pStyle w:val="NoSpacing"/>
            </w:pPr>
            <w:r>
              <w:t>Miss</w:t>
            </w:r>
            <w:r w:rsidRPr="00322B66">
              <w:t xml:space="preserve"> S. West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7BE3C7" w14:textId="77777777" w:rsidR="008B349C" w:rsidRPr="00322B66" w:rsidRDefault="008B349C" w:rsidP="00B57FB3">
            <w:pPr>
              <w:pStyle w:val="NoSpacing"/>
            </w:pPr>
            <w:r w:rsidRPr="00322B66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DE32A4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49A641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Aug 1990</w:t>
            </w:r>
          </w:p>
        </w:tc>
      </w:tr>
      <w:tr w:rsidR="008B349C" w:rsidRPr="00322B66" w14:paraId="60535CF5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B1553D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1FD0D6" w14:textId="77777777" w:rsidR="008B349C" w:rsidRPr="00322B66" w:rsidRDefault="008B349C" w:rsidP="00B57FB3">
            <w:pPr>
              <w:pStyle w:val="NoSpacing"/>
            </w:pPr>
            <w:r w:rsidRPr="00322B66">
              <w:t>Mrs. F. Trinder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9B8D1D" w14:textId="77777777" w:rsidR="008B349C" w:rsidRPr="00322B66" w:rsidRDefault="008B349C" w:rsidP="00B57FB3">
            <w:pPr>
              <w:pStyle w:val="NoSpacing"/>
            </w:pPr>
            <w:r w:rsidRPr="00322B66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81768B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AD6047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1988</w:t>
            </w:r>
          </w:p>
        </w:tc>
      </w:tr>
      <w:tr w:rsidR="008B349C" w:rsidRPr="00322B66" w14:paraId="397A0BAD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2202A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CDF20E" w14:textId="77777777" w:rsidR="008B349C" w:rsidRPr="00322B66" w:rsidRDefault="008B349C" w:rsidP="00B57FB3">
            <w:pPr>
              <w:pStyle w:val="NoSpacing"/>
            </w:pPr>
            <w:r w:rsidRPr="00322B66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CBCDF0" w14:textId="77777777" w:rsidR="008B349C" w:rsidRPr="00322B66" w:rsidRDefault="008B349C" w:rsidP="00B57FB3">
            <w:pPr>
              <w:pStyle w:val="NoSpacing"/>
            </w:pPr>
            <w:r w:rsidRPr="00322B66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A85BA2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D041D2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1988</w:t>
            </w:r>
          </w:p>
        </w:tc>
      </w:tr>
      <w:tr w:rsidR="00A23C07" w:rsidRPr="00322B66" w14:paraId="4A0D20E6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800644" w14:textId="49614F1A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7D40A3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257033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4E3D34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8EC44A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194D59E9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ECA670" w14:textId="352479EE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B9D482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1A2D15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405EC3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803A66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3A4D981C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07BBB6" w14:textId="53665F00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B8EF90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CB34DC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B7DC0C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81A96D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4367EC60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170B8A4" w14:textId="19575E0A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C68541B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96F5231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EB11F74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10966F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</w:tbl>
    <w:p w14:paraId="1A1EC564" w14:textId="77777777" w:rsidR="008B349C" w:rsidRPr="00322B66" w:rsidRDefault="008B349C" w:rsidP="008B349C">
      <w:pPr>
        <w:pStyle w:val="Heading3"/>
      </w:pPr>
      <w:r w:rsidRPr="00322B66"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419055D1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874321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5270C8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617573B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87A25E9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0D2D52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77DA33F5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9390126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AEE00EB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7A629B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C9B0C00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3283085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4E00FB80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082F73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11026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96090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E522B1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70AF47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4EBF9C82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BD4CF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3F90E6" w14:textId="77777777" w:rsidR="008B349C" w:rsidRPr="00322B66" w:rsidRDefault="008B349C" w:rsidP="00B57FB3">
            <w:pPr>
              <w:pStyle w:val="NoSpacing"/>
            </w:pPr>
            <w:r>
              <w:t>Miss</w:t>
            </w:r>
            <w:r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A6C595" w14:textId="77777777" w:rsidR="008B349C" w:rsidRPr="00322B66" w:rsidRDefault="008B349C" w:rsidP="00B57FB3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F6D2E7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059F5E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????</w:t>
            </w:r>
          </w:p>
        </w:tc>
      </w:tr>
      <w:tr w:rsidR="008B349C" w:rsidRPr="00322B66" w14:paraId="7B18E49D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E40C6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BBC751" w14:textId="77777777" w:rsidR="008B349C" w:rsidRPr="00322B66" w:rsidRDefault="008B349C" w:rsidP="00B57FB3">
            <w:pPr>
              <w:pStyle w:val="NoSpacing"/>
            </w:pPr>
            <w:r>
              <w:t>Miss</w:t>
            </w:r>
            <w:r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DA65B7" w14:textId="77777777" w:rsidR="008B349C" w:rsidRPr="00322B66" w:rsidRDefault="008B349C" w:rsidP="00B57FB3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7CD78C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219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660D4C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????</w:t>
            </w:r>
          </w:p>
        </w:tc>
      </w:tr>
      <w:tr w:rsidR="00A23C07" w:rsidRPr="00322B66" w14:paraId="5FBC54BC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952FA3" w14:textId="7AF47939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514920" w14:textId="77777777" w:rsidR="00A23C07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6EF9FD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791C94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4A200D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7A281B29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077F130" w14:textId="0FDB726D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46CB7AB" w14:textId="77777777" w:rsidR="00A23C07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CF1748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8BCD7E1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FB2D1D1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</w:tbl>
    <w:p w14:paraId="05074A3C" w14:textId="77777777" w:rsidR="008B349C" w:rsidRPr="00322B66" w:rsidRDefault="008B349C" w:rsidP="008B349C">
      <w:pPr>
        <w:pStyle w:val="Heading3"/>
      </w:pPr>
      <w:r w:rsidRPr="00322B66">
        <w:t>Ladies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02F71E25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B78231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20A5397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1358DC3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E8C5DBD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F4E4B7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3997B061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D4C26DD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D7BD9AF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35AE08C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06529C2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3FFDB94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64CE256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565D9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5065D6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65F7446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FC5761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B0F5B0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2B0189A9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7E7AD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3ABB48" w14:textId="77777777" w:rsidR="008B349C" w:rsidRPr="00322B66" w:rsidRDefault="008B349C" w:rsidP="00B57FB3">
            <w:pPr>
              <w:pStyle w:val="NoSpacing"/>
            </w:pPr>
            <w:r>
              <w:t>Miss</w:t>
            </w:r>
            <w:r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2F8FB4" w14:textId="77777777" w:rsidR="008B349C" w:rsidRPr="00322B66" w:rsidRDefault="008B349C" w:rsidP="00B57FB3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A897FF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DC06E7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????</w:t>
            </w:r>
          </w:p>
        </w:tc>
      </w:tr>
      <w:tr w:rsidR="008B349C" w:rsidRPr="00322B66" w14:paraId="200E5E59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0AE5A5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18CF32" w14:textId="77777777" w:rsidR="008B349C" w:rsidRPr="00322B66" w:rsidRDefault="008B349C" w:rsidP="00B57FB3">
            <w:pPr>
              <w:pStyle w:val="NoSpacing"/>
            </w:pPr>
            <w:r>
              <w:t>Miss</w:t>
            </w:r>
            <w:r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D18C5A" w14:textId="77777777" w:rsidR="008B349C" w:rsidRPr="00322B66" w:rsidRDefault="008B349C" w:rsidP="00B57FB3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0234B4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1ACDFB1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????</w:t>
            </w:r>
          </w:p>
        </w:tc>
      </w:tr>
      <w:tr w:rsidR="00AF7922" w:rsidRPr="00322B66" w14:paraId="4445F34B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E62FAE" w14:textId="51C2FAD7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BFE048" w14:textId="77777777" w:rsidR="00AF7922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0BFB3C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B1E570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BC062F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03EB98A8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663FEB" w14:textId="401DF315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6AEE320" w14:textId="77777777" w:rsidR="00AF7922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E4C2AC7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B11DA34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ECC26D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</w:tbl>
    <w:p w14:paraId="62463606" w14:textId="77777777" w:rsidR="008B349C" w:rsidRPr="00322B66" w:rsidRDefault="008B349C" w:rsidP="008B349C">
      <w:pPr>
        <w:pStyle w:val="Heading3"/>
      </w:pPr>
      <w:r w:rsidRPr="00322B66">
        <w:t>Ladies - Junior Under 1</w:t>
      </w:r>
      <w: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7DCB3047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937F23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7813E53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440E379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8637353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4BECE0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6ED586E0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7080B0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A9AFEE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731C02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AA58902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B8600B2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170392F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A433E4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6776B1" w14:textId="77777777" w:rsidR="008B349C" w:rsidRPr="00322B66" w:rsidRDefault="008B349C" w:rsidP="00B57FB3">
            <w:pPr>
              <w:pStyle w:val="NoSpacing"/>
            </w:pPr>
            <w:r>
              <w:t>Miss</w:t>
            </w:r>
            <w:r w:rsidRPr="00322B66">
              <w:t xml:space="preserve"> A. Page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411501" w14:textId="77777777" w:rsidR="008B349C" w:rsidRPr="00322B66" w:rsidRDefault="008B349C" w:rsidP="00B57FB3">
            <w:pPr>
              <w:pStyle w:val="NoSpacing"/>
            </w:pPr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CFA3C0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C9D52A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1992</w:t>
            </w:r>
          </w:p>
        </w:tc>
      </w:tr>
      <w:tr w:rsidR="008B349C" w:rsidRPr="00322B66" w14:paraId="1459DB89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2AA88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8F70B3" w14:textId="77777777" w:rsidR="008B349C" w:rsidRPr="00322B66" w:rsidRDefault="008B349C" w:rsidP="00B57FB3">
            <w:pPr>
              <w:pStyle w:val="NoSpacing"/>
            </w:pPr>
            <w:r>
              <w:t>Miss</w:t>
            </w:r>
            <w:r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E34509" w14:textId="77777777" w:rsidR="008B349C" w:rsidRPr="00322B66" w:rsidRDefault="008B349C" w:rsidP="00B57FB3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DC6B71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12D3F2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????</w:t>
            </w:r>
          </w:p>
        </w:tc>
      </w:tr>
      <w:tr w:rsidR="008B349C" w:rsidRPr="00322B66" w14:paraId="45601DEB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47CA7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2F442C" w14:textId="77777777" w:rsidR="008B349C" w:rsidRPr="00322B66" w:rsidRDefault="008B349C" w:rsidP="00B57FB3">
            <w:pPr>
              <w:pStyle w:val="NoSpacing"/>
            </w:pPr>
            <w:r>
              <w:t>Miss</w:t>
            </w:r>
            <w:r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571902" w14:textId="77777777" w:rsidR="008B349C" w:rsidRPr="00322B66" w:rsidRDefault="008B349C" w:rsidP="00B57FB3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675770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223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924B50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????</w:t>
            </w:r>
          </w:p>
        </w:tc>
      </w:tr>
      <w:tr w:rsidR="00AF7922" w:rsidRPr="00322B66" w14:paraId="0ED1FBB2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9D6733" w14:textId="68E80273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A8CE7CC" w14:textId="77777777" w:rsidR="00AF7922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A52F89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1D7DFA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76A62E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2BAFD55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C8CEF55" w14:textId="27B2EC77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5C69C25" w14:textId="77777777" w:rsidR="00AF7922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F61127A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A0EC6C1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3EBE4A8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</w:tbl>
    <w:p w14:paraId="3EF02E39" w14:textId="77777777" w:rsidR="00AF7922" w:rsidRDefault="00AF7922" w:rsidP="00AF7922">
      <w:pPr>
        <w:pStyle w:val="Heading2"/>
      </w:pPr>
      <w:bookmarkStart w:id="8" w:name="_Toc146460815"/>
      <w:r w:rsidRPr="00840273">
        <w:t>Recurve Freestyle</w:t>
      </w:r>
    </w:p>
    <w:p w14:paraId="1368A2C1" w14:textId="77777777" w:rsidR="008B349C" w:rsidRDefault="008B349C" w:rsidP="008B349C">
      <w:pPr>
        <w:pStyle w:val="Heading3"/>
      </w:pPr>
      <w:r>
        <w:t>Gentlemen - Senior</w:t>
      </w:r>
      <w:bookmarkEnd w:id="8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03A18922" w14:textId="77777777" w:rsidTr="00613CC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388C8C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474A6D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A3025C6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425D6D9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B02C54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1D07C872" w14:textId="77777777" w:rsidTr="00613CC0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167F11" w14:textId="1E74B6B3" w:rsidR="008B349C" w:rsidRPr="008C62F3" w:rsidRDefault="008B349C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 xml:space="preserve">80yd 1-way </w:t>
            </w:r>
            <w:r w:rsidR="006053F5">
              <w:rPr>
                <w:rStyle w:val="Strong"/>
              </w:rPr>
              <w:t>–</w:t>
            </w:r>
            <w:r w:rsidRPr="004C5723">
              <w:rPr>
                <w:rStyle w:val="Strong"/>
              </w:rPr>
              <w:t xml:space="preserve">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515A556" w14:textId="5F9E3981" w:rsidR="008B349C" w:rsidRPr="00322B66" w:rsidRDefault="006053F5" w:rsidP="00B57FB3">
            <w:pPr>
              <w:pStyle w:val="NoSpacing"/>
            </w:pPr>
            <w:r>
              <w:t>K. Adams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A74BF3E" w14:textId="5808C614" w:rsidR="008B349C" w:rsidRPr="00322B66" w:rsidRDefault="006053F5" w:rsidP="00B57FB3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BD96FB0" w14:textId="107DD5F4" w:rsidR="008B349C" w:rsidRPr="00322B66" w:rsidRDefault="006053F5" w:rsidP="00B57FB3">
            <w:pPr>
              <w:pStyle w:val="NoSpacing"/>
              <w:jc w:val="right"/>
            </w:pPr>
            <w:r>
              <w:t>79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F9E7554" w14:textId="029F83F0" w:rsidR="008B349C" w:rsidRPr="00322B66" w:rsidRDefault="006053F5" w:rsidP="00B57FB3">
            <w:pPr>
              <w:pStyle w:val="NoSpacing"/>
              <w:jc w:val="right"/>
            </w:pPr>
            <w:r>
              <w:t>03 Aug 2014</w:t>
            </w:r>
          </w:p>
        </w:tc>
      </w:tr>
      <w:tr w:rsidR="00613CC0" w:rsidRPr="00322B66" w14:paraId="5BB8B5CC" w14:textId="77777777" w:rsidTr="002971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18857" w14:textId="77777777" w:rsidR="00613CC0" w:rsidRPr="008C62F3" w:rsidRDefault="00613CC0" w:rsidP="00613CC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F86406" w14:textId="5F5C3F51" w:rsidR="00613CC0" w:rsidRPr="00322B66" w:rsidRDefault="006053F5" w:rsidP="00613CC0">
            <w:pPr>
              <w:pStyle w:val="NoSpacing"/>
            </w:pPr>
            <w:r>
              <w:t>K. Adams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21FBAB" w14:textId="7E9039B8" w:rsidR="00613CC0" w:rsidRPr="00322B66" w:rsidRDefault="006053F5" w:rsidP="00613CC0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C09F85" w14:textId="154BC3D4" w:rsidR="00613CC0" w:rsidRPr="00322B66" w:rsidRDefault="006053F5" w:rsidP="00613CC0">
            <w:pPr>
              <w:pStyle w:val="NoSpacing"/>
              <w:jc w:val="right"/>
            </w:pPr>
            <w:r>
              <w:t>149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B48755" w14:textId="024EA74C" w:rsidR="00613CC0" w:rsidRPr="00322B66" w:rsidRDefault="006053F5" w:rsidP="006053F5">
            <w:pPr>
              <w:pStyle w:val="NoSpacing"/>
              <w:jc w:val="right"/>
            </w:pPr>
            <w:r>
              <w:t>03 Aug 2014</w:t>
            </w:r>
          </w:p>
        </w:tc>
      </w:tr>
      <w:tr w:rsidR="00613CC0" w:rsidRPr="00322B66" w14:paraId="22917C9C" w14:textId="77777777" w:rsidTr="00613CC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233EDB" w14:textId="72B06C3E" w:rsidR="00613CC0" w:rsidRPr="008C62F3" w:rsidRDefault="00613CC0" w:rsidP="00613CC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2F390A" w14:textId="77777777" w:rsidR="00613CC0" w:rsidRPr="00322B66" w:rsidRDefault="00613CC0" w:rsidP="00613CC0">
            <w:pPr>
              <w:pStyle w:val="NoSpacing"/>
            </w:pPr>
            <w:r w:rsidRPr="00322B66">
              <w:t>G. Golder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AC1A89" w14:textId="77777777" w:rsidR="00613CC0" w:rsidRPr="00322B66" w:rsidRDefault="00613CC0" w:rsidP="00613CC0">
            <w:pPr>
              <w:pStyle w:val="NoSpacing"/>
            </w:pPr>
            <w:r w:rsidRPr="00322B66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82D4D0" w14:textId="77777777" w:rsidR="00613CC0" w:rsidRPr="00322B66" w:rsidRDefault="00613CC0" w:rsidP="00613CC0">
            <w:pPr>
              <w:pStyle w:val="NoSpacing"/>
              <w:jc w:val="right"/>
            </w:pPr>
            <w:r w:rsidRPr="00322B66">
              <w:t>131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2AD746" w14:textId="77777777" w:rsidR="00613CC0" w:rsidRPr="00322B66" w:rsidRDefault="00613CC0" w:rsidP="00613CC0">
            <w:pPr>
              <w:pStyle w:val="NoSpacing"/>
              <w:jc w:val="right"/>
            </w:pPr>
            <w:r w:rsidRPr="00322B66">
              <w:t>Nov 1988</w:t>
            </w:r>
          </w:p>
        </w:tc>
      </w:tr>
      <w:tr w:rsidR="00613CC0" w:rsidRPr="00322B66" w14:paraId="6BE7D64C" w14:textId="77777777" w:rsidTr="00613CC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6640E4" w14:textId="77777777" w:rsidR="00613CC0" w:rsidRPr="008C62F3" w:rsidRDefault="00613CC0" w:rsidP="00613CC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D44AF6" w14:textId="77777777" w:rsidR="00613CC0" w:rsidRPr="00322B66" w:rsidRDefault="00613CC0" w:rsidP="00613CC0">
            <w:pPr>
              <w:pStyle w:val="NoSpacing"/>
            </w:pPr>
            <w:r w:rsidRPr="00322B66">
              <w:t>R. Dunkley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4C9AEE" w14:textId="77777777" w:rsidR="00613CC0" w:rsidRPr="00322B66" w:rsidRDefault="00613CC0" w:rsidP="00613CC0">
            <w:pPr>
              <w:pStyle w:val="NoSpacing"/>
            </w:pPr>
            <w:r w:rsidRPr="00322B66">
              <w:t>Dark Horse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E074F3" w14:textId="77777777" w:rsidR="00613CC0" w:rsidRPr="00322B66" w:rsidRDefault="00613CC0" w:rsidP="00613CC0">
            <w:pPr>
              <w:pStyle w:val="NoSpacing"/>
              <w:jc w:val="right"/>
            </w:pPr>
            <w:r w:rsidRPr="00322B66">
              <w:t>201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F37BF8" w14:textId="77777777" w:rsidR="00613CC0" w:rsidRPr="00322B66" w:rsidRDefault="00613CC0" w:rsidP="00613CC0">
            <w:pPr>
              <w:pStyle w:val="NoSpacing"/>
              <w:jc w:val="right"/>
            </w:pPr>
            <w:r w:rsidRPr="00322B66">
              <w:t>Oct 1991</w:t>
            </w:r>
          </w:p>
        </w:tc>
      </w:tr>
      <w:tr w:rsidR="00613CC0" w:rsidRPr="00322B66" w14:paraId="426558DC" w14:textId="77777777" w:rsidTr="00613CC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837188" w14:textId="1EC346CB" w:rsidR="00613CC0" w:rsidRDefault="00613CC0" w:rsidP="00613CC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185m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A732AA" w14:textId="77777777" w:rsidR="00613CC0" w:rsidRPr="00322B66" w:rsidRDefault="00613CC0" w:rsidP="00613CC0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4F8FCD" w14:textId="77777777" w:rsidR="00613CC0" w:rsidRPr="00322B66" w:rsidRDefault="00613CC0" w:rsidP="00613CC0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54CA8D5" w14:textId="77777777" w:rsidR="00613CC0" w:rsidRPr="00322B66" w:rsidRDefault="00613CC0" w:rsidP="00613CC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F5A26F" w14:textId="77777777" w:rsidR="00613CC0" w:rsidRPr="00322B66" w:rsidRDefault="00613CC0" w:rsidP="00613CC0">
            <w:pPr>
              <w:pStyle w:val="NoSpacing"/>
              <w:jc w:val="right"/>
            </w:pPr>
          </w:p>
        </w:tc>
      </w:tr>
      <w:tr w:rsidR="00613CC0" w:rsidRPr="00322B66" w14:paraId="6AC59EBB" w14:textId="77777777" w:rsidTr="00613CC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7797E9" w14:textId="447F9158" w:rsidR="00613CC0" w:rsidRDefault="00613CC0" w:rsidP="00613CC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185m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0B8615" w14:textId="77777777" w:rsidR="00613CC0" w:rsidRPr="00322B66" w:rsidRDefault="00613CC0" w:rsidP="00613CC0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23B590" w14:textId="77777777" w:rsidR="00613CC0" w:rsidRPr="00322B66" w:rsidRDefault="00613CC0" w:rsidP="00613CC0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F9185F" w14:textId="77777777" w:rsidR="00613CC0" w:rsidRPr="00322B66" w:rsidRDefault="00613CC0" w:rsidP="00613CC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28E427" w14:textId="77777777" w:rsidR="00613CC0" w:rsidRPr="00322B66" w:rsidRDefault="00613CC0" w:rsidP="00613CC0">
            <w:pPr>
              <w:pStyle w:val="NoSpacing"/>
              <w:jc w:val="right"/>
            </w:pPr>
          </w:p>
        </w:tc>
      </w:tr>
      <w:tr w:rsidR="00613CC0" w:rsidRPr="00322B66" w14:paraId="33BE6FFA" w14:textId="77777777" w:rsidTr="00613CC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D26B8F" w14:textId="6CF7AE43" w:rsidR="00613CC0" w:rsidRDefault="00613CC0" w:rsidP="00613CC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751F25" w14:textId="77777777" w:rsidR="00613CC0" w:rsidRPr="00322B66" w:rsidRDefault="00613CC0" w:rsidP="00613CC0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38B23F" w14:textId="77777777" w:rsidR="00613CC0" w:rsidRPr="00322B66" w:rsidRDefault="00613CC0" w:rsidP="00613CC0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1AF2A0" w14:textId="77777777" w:rsidR="00613CC0" w:rsidRPr="00322B66" w:rsidRDefault="00613CC0" w:rsidP="00613CC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DAD8DD" w14:textId="77777777" w:rsidR="00613CC0" w:rsidRPr="00322B66" w:rsidRDefault="00613CC0" w:rsidP="00613CC0">
            <w:pPr>
              <w:pStyle w:val="NoSpacing"/>
              <w:jc w:val="right"/>
            </w:pPr>
          </w:p>
        </w:tc>
      </w:tr>
      <w:tr w:rsidR="00613CC0" w:rsidRPr="00322B66" w14:paraId="201CAF3C" w14:textId="77777777" w:rsidTr="00613CC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EFC7B10" w14:textId="74E5439C" w:rsidR="00613CC0" w:rsidRDefault="00613CC0" w:rsidP="00613CC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709E62E" w14:textId="77777777" w:rsidR="00613CC0" w:rsidRPr="00322B66" w:rsidRDefault="00613CC0" w:rsidP="00613CC0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1D07CF4" w14:textId="77777777" w:rsidR="00613CC0" w:rsidRPr="00322B66" w:rsidRDefault="00613CC0" w:rsidP="00613CC0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6567B6D" w14:textId="77777777" w:rsidR="00613CC0" w:rsidRPr="00322B66" w:rsidRDefault="00613CC0" w:rsidP="00613CC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C9D5D1" w14:textId="77777777" w:rsidR="00613CC0" w:rsidRPr="00322B66" w:rsidRDefault="00613CC0" w:rsidP="00613CC0">
            <w:pPr>
              <w:pStyle w:val="NoSpacing"/>
              <w:jc w:val="right"/>
            </w:pPr>
          </w:p>
        </w:tc>
      </w:tr>
    </w:tbl>
    <w:p w14:paraId="38150F74" w14:textId="77777777" w:rsidR="008B349C" w:rsidRPr="00322B66" w:rsidRDefault="008B349C" w:rsidP="008B349C">
      <w:pPr>
        <w:pStyle w:val="Heading3"/>
      </w:pPr>
      <w:r w:rsidRPr="00322B66"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57906FB7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FEB9EC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92F51F9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768A2FC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4417C1B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42FA7D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0539EEF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B1AA54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8449BC5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B18A6C3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BC26AA5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C8213AE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4B9DC4F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90B9F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3B22D4" w14:textId="77777777" w:rsidR="008B349C" w:rsidRPr="00322B66" w:rsidRDefault="008B349C" w:rsidP="00B57FB3">
            <w:pPr>
              <w:pStyle w:val="NoSpacing"/>
            </w:pPr>
            <w:r w:rsidRPr="00322B66">
              <w:t>Mstr. M. Bangerton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B400A6" w14:textId="77777777" w:rsidR="008B349C" w:rsidRPr="00322B66" w:rsidRDefault="008B349C" w:rsidP="00B57FB3">
            <w:pPr>
              <w:pStyle w:val="NoSpacing"/>
            </w:pPr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89ADC8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DCA474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1988</w:t>
            </w:r>
          </w:p>
        </w:tc>
      </w:tr>
      <w:tr w:rsidR="008B349C" w:rsidRPr="00322B66" w14:paraId="19FB5AF2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9A14DD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1F5A04" w14:textId="77777777" w:rsidR="008B349C" w:rsidRPr="00322B66" w:rsidRDefault="008B349C" w:rsidP="00B57FB3">
            <w:pPr>
              <w:pStyle w:val="NoSpacing"/>
            </w:pPr>
            <w:r w:rsidRPr="00322B66">
              <w:t>Mstr. S. Saunter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CD55B2" w14:textId="77777777" w:rsidR="008B349C" w:rsidRPr="00322B66" w:rsidRDefault="008B349C" w:rsidP="00B57FB3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5D6C74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164900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????</w:t>
            </w:r>
          </w:p>
        </w:tc>
      </w:tr>
      <w:tr w:rsidR="008B349C" w:rsidRPr="00322B66" w14:paraId="0BE9F337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DCB68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523C5E" w14:textId="77777777" w:rsidR="008B349C" w:rsidRPr="00322B66" w:rsidRDefault="008B349C" w:rsidP="00B57FB3">
            <w:pPr>
              <w:pStyle w:val="NoSpacing"/>
            </w:pPr>
            <w:r w:rsidRPr="00322B66">
              <w:t>Mstr. S. Saunter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E2C341" w14:textId="77777777" w:rsidR="008B349C" w:rsidRPr="00322B66" w:rsidRDefault="008B349C" w:rsidP="00B57FB3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F697E0A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150EE9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????</w:t>
            </w:r>
          </w:p>
        </w:tc>
      </w:tr>
      <w:tr w:rsidR="00AF7922" w:rsidRPr="00322B66" w14:paraId="636E1FE4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E25B08" w14:textId="79A5E0BB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CB1B98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EE8051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5BD850F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A65DED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3D74A85F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A4C2709" w14:textId="6BAB5041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6825A36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1CBB092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419A8B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5D2A79A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</w:tbl>
    <w:p w14:paraId="29242E0B" w14:textId="77777777" w:rsidR="008B349C" w:rsidRPr="00322B66" w:rsidRDefault="008B349C" w:rsidP="008B349C">
      <w:pPr>
        <w:pStyle w:val="Heading3"/>
      </w:pPr>
      <w:r w:rsidRPr="00322B66">
        <w:t>Gentlemen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5AC04647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072426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902C2E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9FD31B4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16888ED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59D153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43C5E68F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D54E591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CF7A1FF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30EA7ED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44D0558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9D2B712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3C0CCD11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2ADE8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A8C8EC" w14:textId="77777777" w:rsidR="008B349C" w:rsidRPr="00322B66" w:rsidRDefault="008B349C" w:rsidP="00B57FB3">
            <w:pPr>
              <w:pStyle w:val="NoSpacing"/>
            </w:pPr>
            <w:r w:rsidRPr="00322B66">
              <w:t>Mstr. B. Edge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30EFAF" w14:textId="77777777" w:rsidR="008B349C" w:rsidRPr="00322B66" w:rsidRDefault="008B349C" w:rsidP="00B57FB3">
            <w:pPr>
              <w:pStyle w:val="NoSpacing"/>
            </w:pPr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67E044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138CC9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1988</w:t>
            </w:r>
          </w:p>
        </w:tc>
      </w:tr>
      <w:tr w:rsidR="008B349C" w:rsidRPr="00322B66" w14:paraId="5BE76189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23DB0B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9714FB" w14:textId="77777777" w:rsidR="008B349C" w:rsidRPr="00322B66" w:rsidRDefault="008B349C" w:rsidP="00B57FB3">
            <w:pPr>
              <w:pStyle w:val="NoSpacing"/>
            </w:pPr>
            <w:r w:rsidRPr="00322B66">
              <w:t>Mstr. J. Sherwood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0CAECE" w14:textId="77777777" w:rsidR="008B349C" w:rsidRPr="00322B66" w:rsidRDefault="008B349C" w:rsidP="00B57FB3">
            <w:pPr>
              <w:pStyle w:val="NoSpacing"/>
            </w:pPr>
            <w:r w:rsidRPr="00322B66">
              <w:t>Welcome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9B1BEE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8B667C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1993</w:t>
            </w:r>
          </w:p>
        </w:tc>
      </w:tr>
      <w:tr w:rsidR="008B349C" w:rsidRPr="00322B66" w14:paraId="7A60697D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95B157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C1437A" w14:textId="77777777" w:rsidR="008B349C" w:rsidRPr="00322B66" w:rsidRDefault="008B349C" w:rsidP="00B57FB3">
            <w:pPr>
              <w:pStyle w:val="NoSpacing"/>
            </w:pPr>
            <w:r w:rsidRPr="00322B66">
              <w:t>Mstr. J. Sherwood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46763C" w14:textId="77777777" w:rsidR="008B349C" w:rsidRPr="00322B66" w:rsidRDefault="008B349C" w:rsidP="00B57FB3">
            <w:pPr>
              <w:pStyle w:val="NoSpacing"/>
            </w:pPr>
            <w:r w:rsidRPr="00322B66">
              <w:t>Welcome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32D09D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79D155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1993</w:t>
            </w:r>
          </w:p>
        </w:tc>
      </w:tr>
      <w:tr w:rsidR="00AF7922" w:rsidRPr="00322B66" w14:paraId="0EB722D6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F59D1F" w14:textId="0B57C3F4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9952AD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059B55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24AF3F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63D38A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4EB3FCD5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21C558A" w14:textId="41053172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40A7149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FA8FBC6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0CFB752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BB876D7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</w:tbl>
    <w:p w14:paraId="5FBBE8C7" w14:textId="77777777" w:rsidR="008B349C" w:rsidRPr="00322B66" w:rsidRDefault="008B349C" w:rsidP="008B349C">
      <w:pPr>
        <w:pStyle w:val="Heading3"/>
      </w:pPr>
      <w:r w:rsidRPr="00322B66">
        <w:t>Gentlemen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61125869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DE0A9C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F49E73A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1386CC4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CB18D18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7EAF27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76B5CD71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7D6ADE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1DA5721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04D492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FFC57E7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C500A0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25B3F54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9767A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705865" w14:textId="77777777" w:rsidR="008B349C" w:rsidRPr="00322B66" w:rsidRDefault="008B349C" w:rsidP="00B57FB3">
            <w:pPr>
              <w:pStyle w:val="NoSpacing"/>
            </w:pPr>
            <w:r w:rsidRPr="00322B66">
              <w:t>Mstr. J. Fowler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FBF5A7" w14:textId="77777777" w:rsidR="008B349C" w:rsidRPr="00322B66" w:rsidRDefault="008B349C" w:rsidP="00B57FB3">
            <w:pPr>
              <w:pStyle w:val="NoSpacing"/>
            </w:pPr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0BF524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CC82803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1992</w:t>
            </w:r>
          </w:p>
        </w:tc>
      </w:tr>
      <w:tr w:rsidR="008B349C" w:rsidRPr="00322B66" w14:paraId="44B0B27E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D65F45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119ACE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6CA84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8084A8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6E0B35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3139D3F0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BC5521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1AA628" w14:textId="77777777" w:rsidR="008B349C" w:rsidRPr="00322B66" w:rsidRDefault="008B349C" w:rsidP="00B57FB3">
            <w:pPr>
              <w:pStyle w:val="NoSpacing"/>
            </w:pPr>
            <w:r w:rsidRPr="00322B66">
              <w:t>Mstr. P. Logan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653E32" w14:textId="77777777" w:rsidR="008B349C" w:rsidRPr="00322B66" w:rsidRDefault="008B349C" w:rsidP="00B57FB3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0FF30F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256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EC59B2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????</w:t>
            </w:r>
          </w:p>
        </w:tc>
      </w:tr>
      <w:tr w:rsidR="00AF7922" w:rsidRPr="00322B66" w14:paraId="03A61DD4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9DEBA7" w14:textId="064C63AE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665A1B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9BA1FE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A23B22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C3411F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36D01F4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E402A56" w14:textId="3B98CEEC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A50AC5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C9B061F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246DC4E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7E7EB7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</w:tbl>
    <w:p w14:paraId="1284629A" w14:textId="77777777" w:rsidR="008B349C" w:rsidRPr="00322B66" w:rsidRDefault="008B349C" w:rsidP="008B349C">
      <w:pPr>
        <w:pStyle w:val="Heading3"/>
      </w:pPr>
      <w:r w:rsidRPr="00322B66"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0E0914F6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C75B33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A02A8A4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30C71D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F7761C0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EDE223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74D444F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D75D65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CACB18D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8246849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7C167F2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1BDAE4B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3ADD5EB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67A4A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23A4F5" w14:textId="77777777" w:rsidR="008B349C" w:rsidRPr="00322B66" w:rsidRDefault="008B349C" w:rsidP="00B57FB3">
            <w:pPr>
              <w:pStyle w:val="NoSpacing"/>
            </w:pPr>
            <w:r w:rsidRPr="00322B66">
              <w:t>Mstr. S. Fowler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7C1722" w14:textId="77777777" w:rsidR="008B349C" w:rsidRPr="00322B66" w:rsidRDefault="008B349C" w:rsidP="00B57FB3">
            <w:pPr>
              <w:pStyle w:val="NoSpacing"/>
            </w:pPr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903BCE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53407A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1991</w:t>
            </w:r>
          </w:p>
        </w:tc>
      </w:tr>
      <w:tr w:rsidR="008B349C" w:rsidRPr="00322B66" w14:paraId="58C56725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875684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0EDD18" w14:textId="77777777" w:rsidR="008B349C" w:rsidRPr="00322B66" w:rsidRDefault="008B349C" w:rsidP="00B57FB3">
            <w:pPr>
              <w:pStyle w:val="NoSpacing"/>
            </w:pPr>
            <w:r w:rsidRPr="00322B66">
              <w:t>Mstr. B. Davis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44C513" w14:textId="77777777" w:rsidR="008B349C" w:rsidRPr="00322B66" w:rsidRDefault="008B349C" w:rsidP="00B57FB3">
            <w:pPr>
              <w:pStyle w:val="NoSpacing"/>
            </w:pPr>
            <w:r w:rsidRPr="00322B66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493E32" w14:textId="77777777" w:rsidR="008B349C" w:rsidRPr="00322B66" w:rsidRDefault="008B349C" w:rsidP="00B57FB3">
            <w:pPr>
              <w:pStyle w:val="NoSpacing"/>
              <w:jc w:val="right"/>
            </w:pPr>
            <w:r>
              <w:t>106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E3EB45" w14:textId="77777777" w:rsidR="008B349C" w:rsidRPr="00322B66" w:rsidRDefault="008B349C" w:rsidP="00B57FB3">
            <w:pPr>
              <w:pStyle w:val="NoSpacing"/>
              <w:jc w:val="right"/>
            </w:pPr>
            <w:r>
              <w:t>????</w:t>
            </w:r>
          </w:p>
        </w:tc>
      </w:tr>
      <w:tr w:rsidR="008B349C" w:rsidRPr="00322B66" w14:paraId="737A41E0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12CF4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A7CD82" w14:textId="77777777" w:rsidR="008B349C" w:rsidRPr="00322B66" w:rsidRDefault="008B349C" w:rsidP="00B57FB3">
            <w:pPr>
              <w:pStyle w:val="NoSpacing"/>
            </w:pPr>
            <w:r w:rsidRPr="00322B66">
              <w:t>Mstr. T. Miles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83DCD3" w14:textId="77777777" w:rsidR="008B349C" w:rsidRPr="00322B66" w:rsidRDefault="008B349C" w:rsidP="00B57FB3">
            <w:pPr>
              <w:pStyle w:val="NoSpacing"/>
            </w:pPr>
            <w:r w:rsidRPr="00322B66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BB7A5F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5261B0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1993</w:t>
            </w:r>
          </w:p>
        </w:tc>
      </w:tr>
      <w:tr w:rsidR="00AF7922" w:rsidRPr="00322B66" w14:paraId="3124CDFE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329D0F" w14:textId="3B12D963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C035EC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E160BF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495A33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163610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5FA22E2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C567D46" w14:textId="5D2A78AA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D10B82E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57676B4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CB4C7DC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640F0C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</w:tbl>
    <w:p w14:paraId="343E1D45" w14:textId="77777777" w:rsidR="008B349C" w:rsidRDefault="008B349C" w:rsidP="008B349C">
      <w:pPr>
        <w:pStyle w:val="Heading2"/>
      </w:pPr>
      <w:bookmarkStart w:id="9" w:name="_Toc146460777"/>
      <w:bookmarkStart w:id="10" w:name="_Toc147917261"/>
      <w:r w:rsidRPr="009848D5">
        <w:t>Recurve Barebow</w:t>
      </w:r>
    </w:p>
    <w:p w14:paraId="4DF5C1B3" w14:textId="77777777" w:rsidR="008B349C" w:rsidRDefault="008B349C" w:rsidP="008B349C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65D4BFF7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14BD8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EB6D0A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66FB23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614EB7B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9A9F0F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3E66F116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DD54571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9D5CA4D" w14:textId="77777777" w:rsidR="008B349C" w:rsidRPr="00322B66" w:rsidRDefault="008B349C" w:rsidP="00B57FB3">
            <w:pPr>
              <w:pStyle w:val="NoSpacing"/>
            </w:pPr>
            <w:r>
              <w:t>Miss C. Midrouillet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9BEEC66" w14:textId="77777777" w:rsidR="008B349C" w:rsidRPr="00322B66" w:rsidRDefault="008B349C" w:rsidP="00B57FB3">
            <w:pPr>
              <w:pStyle w:val="NoSpacing"/>
            </w:pPr>
            <w:r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C7FEBA2" w14:textId="77777777" w:rsidR="008B349C" w:rsidRPr="00322B66" w:rsidRDefault="008B349C" w:rsidP="00B57FB3">
            <w:pPr>
              <w:pStyle w:val="NoSpacing"/>
              <w:jc w:val="right"/>
            </w:pPr>
            <w:r>
              <w:t>98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27F72E2" w14:textId="77777777" w:rsidR="008B349C" w:rsidRPr="00322B66" w:rsidRDefault="008B349C" w:rsidP="00B57FB3">
            <w:pPr>
              <w:pStyle w:val="NoSpacing"/>
              <w:jc w:val="right"/>
            </w:pPr>
            <w:r>
              <w:t>07 Aug 2011</w:t>
            </w:r>
          </w:p>
        </w:tc>
      </w:tr>
      <w:tr w:rsidR="008B349C" w:rsidRPr="00322B66" w14:paraId="44D7A405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3BC08C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566F63" w14:textId="77777777" w:rsidR="008B349C" w:rsidRPr="00322B66" w:rsidRDefault="008B349C" w:rsidP="00B57FB3">
            <w:pPr>
              <w:pStyle w:val="NoSpacing"/>
            </w:pPr>
            <w:r>
              <w:t>Miss C. Midrouillet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FBE91A" w14:textId="77777777" w:rsidR="008B349C" w:rsidRPr="00322B66" w:rsidRDefault="008B349C" w:rsidP="00B57FB3">
            <w:pPr>
              <w:pStyle w:val="NoSpacing"/>
            </w:pPr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E2A76DD" w14:textId="77777777" w:rsidR="008B349C" w:rsidRPr="00322B66" w:rsidRDefault="008B349C" w:rsidP="00B57FB3">
            <w:pPr>
              <w:pStyle w:val="NoSpacing"/>
              <w:jc w:val="right"/>
            </w:pPr>
            <w:r>
              <w:t>163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1EF632" w14:textId="77777777" w:rsidR="008B349C" w:rsidRPr="00322B66" w:rsidRDefault="008B349C" w:rsidP="00B57FB3">
            <w:pPr>
              <w:pStyle w:val="NoSpacing"/>
              <w:jc w:val="right"/>
            </w:pPr>
            <w:r>
              <w:t>02 Oct 2011</w:t>
            </w:r>
          </w:p>
        </w:tc>
      </w:tr>
      <w:tr w:rsidR="008B349C" w:rsidRPr="00322B66" w14:paraId="1FD5794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BC3513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4CEAE7" w14:textId="77777777" w:rsidR="008B349C" w:rsidRPr="00322B66" w:rsidRDefault="008B349C" w:rsidP="00B57FB3">
            <w:pPr>
              <w:pStyle w:val="NoSpacing"/>
            </w:pPr>
            <w:r>
              <w:t>Mrs. I. Crouch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DC60F5" w14:textId="77777777" w:rsidR="008B349C" w:rsidRPr="00322B66" w:rsidRDefault="008B349C" w:rsidP="00B57FB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8063F5" w14:textId="77777777" w:rsidR="008B349C" w:rsidRPr="00322B66" w:rsidRDefault="008B349C" w:rsidP="00B57FB3">
            <w:pPr>
              <w:pStyle w:val="NoSpacing"/>
              <w:jc w:val="right"/>
            </w:pPr>
            <w:r>
              <w:t>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877663" w14:textId="77777777" w:rsidR="008B349C" w:rsidRPr="00322B66" w:rsidRDefault="008B349C" w:rsidP="00B57FB3">
            <w:pPr>
              <w:pStyle w:val="NoSpacing"/>
              <w:jc w:val="right"/>
            </w:pPr>
            <w:r>
              <w:t>15 Sep 2013</w:t>
            </w:r>
          </w:p>
        </w:tc>
      </w:tr>
      <w:tr w:rsidR="008B349C" w:rsidRPr="00322B66" w14:paraId="62B5970A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9A4CF1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86A393" w14:textId="1A8EA5D0" w:rsidR="008B349C" w:rsidRPr="00322B66" w:rsidRDefault="008B349C" w:rsidP="00B57FB3">
            <w:pPr>
              <w:pStyle w:val="NoSpacing"/>
            </w:pPr>
            <w:r>
              <w:t xml:space="preserve">Miss </w:t>
            </w:r>
            <w:r w:rsidR="007E09F3">
              <w:t>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3E1911" w14:textId="4244DD2B" w:rsidR="008B349C" w:rsidRPr="00322B66" w:rsidRDefault="007E09F3" w:rsidP="00B57FB3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5472C5" w14:textId="7A04EC73" w:rsidR="008B349C" w:rsidRPr="00322B66" w:rsidRDefault="007E09F3" w:rsidP="00B57FB3">
            <w:pPr>
              <w:pStyle w:val="NoSpacing"/>
              <w:jc w:val="right"/>
            </w:pPr>
            <w:r>
              <w:t>132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C3E859" w14:textId="1C0D7795" w:rsidR="008B349C" w:rsidRPr="00322B66" w:rsidRDefault="007E09F3" w:rsidP="00B57FB3">
            <w:pPr>
              <w:pStyle w:val="NoSpacing"/>
              <w:jc w:val="right"/>
            </w:pPr>
            <w:bookmarkStart w:id="11" w:name="_GoBack"/>
            <w:r>
              <w:t>19 Jun 2014</w:t>
            </w:r>
            <w:bookmarkEnd w:id="11"/>
          </w:p>
        </w:tc>
      </w:tr>
      <w:tr w:rsidR="00A23C07" w:rsidRPr="00322B66" w14:paraId="22CF4265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C8CBB6" w14:textId="6923F68E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3BF2CF" w14:textId="77777777" w:rsidR="00A23C07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DEEC67" w14:textId="77777777" w:rsidR="00A23C07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201957" w14:textId="77777777" w:rsidR="00A23C07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78E3FC" w14:textId="77777777" w:rsidR="00A23C07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7619D077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3697A8" w14:textId="23B6851F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64E578" w14:textId="77777777" w:rsidR="00A23C07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C3F37A" w14:textId="77777777" w:rsidR="00A23C07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6062B6" w14:textId="77777777" w:rsidR="00A23C07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B7E6B0" w14:textId="77777777" w:rsidR="00A23C07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7D1CFB73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2B18E2" w14:textId="2C1DC071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667DF4" w14:textId="77777777" w:rsidR="00A23C07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FACA09" w14:textId="77777777" w:rsidR="00A23C07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25B7A7" w14:textId="77777777" w:rsidR="00A23C07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03493A" w14:textId="77777777" w:rsidR="00A23C07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5A154536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623DEB4" w14:textId="0C6C8226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923799B" w14:textId="77777777" w:rsidR="00A23C07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0FCFD77" w14:textId="77777777" w:rsidR="00A23C07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4945CA8" w14:textId="77777777" w:rsidR="00A23C07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AB342C4" w14:textId="77777777" w:rsidR="00A23C07" w:rsidRDefault="00A23C07" w:rsidP="00B57FB3">
            <w:pPr>
              <w:pStyle w:val="NoSpacing"/>
              <w:jc w:val="right"/>
            </w:pPr>
          </w:p>
        </w:tc>
      </w:tr>
    </w:tbl>
    <w:p w14:paraId="6B704C5F" w14:textId="77777777" w:rsidR="008B349C" w:rsidRPr="00322B66" w:rsidRDefault="008B349C" w:rsidP="008B349C">
      <w:pPr>
        <w:pStyle w:val="Heading3"/>
      </w:pPr>
      <w:r w:rsidRPr="00322B66"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68C3C0B3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2ECE6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4B0081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0329A85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5E9D15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BD1461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09CB4E0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8C48FB5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7C9F62F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9F64456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7A87A3A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565B485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55F61DF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7D11B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1EB6DB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59F40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F3B623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9F57C0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3BF5B5F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E875EE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010633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57AB1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4B8605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614089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26399A5D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538C2A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351E9F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E47ACC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47D76D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20390E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AF7922" w:rsidRPr="00322B66" w14:paraId="1E52462A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CC9BA6" w14:textId="2A9D87BF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7BED31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947725A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FAC2C9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0F5590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638F9AF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3B56086" w14:textId="786D771C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044A5D5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49ABC36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F3349AA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D9E0E18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</w:tbl>
    <w:p w14:paraId="0AE3B82E" w14:textId="77777777" w:rsidR="008B349C" w:rsidRPr="00322B66" w:rsidRDefault="008B349C" w:rsidP="005D1CFE">
      <w:pPr>
        <w:pStyle w:val="Heading3"/>
      </w:pPr>
      <w:r w:rsidRPr="00322B66">
        <w:t>Ladies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20E7D3C5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1D80B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FE0F687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45E7C67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7D7295A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5A226F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1CFF5D9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8B3DF11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781795A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D193402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ED010D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4E1EC6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235BC15E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B6EEA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EF6E3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640821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988CC9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5E0112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1B87D03E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1604F9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C9856B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10463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629ED9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74AFC4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641FEDF8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4C8C6D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B40A63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FF5B2B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596D58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C491F2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AF7922" w:rsidRPr="00322B66" w14:paraId="4E91456A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0C8A15" w14:textId="27C71027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1A00B9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9AA2C8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63A9E0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78BA56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1D5C4676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B8FD5F" w14:textId="1AC3629D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7DD020D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4A46CB6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2EB609B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E5CFA8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</w:tbl>
    <w:p w14:paraId="37F92301" w14:textId="77777777" w:rsidR="008B349C" w:rsidRPr="00322B66" w:rsidRDefault="008B349C" w:rsidP="008B349C">
      <w:pPr>
        <w:pStyle w:val="Heading3"/>
      </w:pPr>
      <w:r w:rsidRPr="00322B66">
        <w:t>Ladies - Junior Under 1</w:t>
      </w:r>
      <w: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7864D818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C0A405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86138AB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4C7E4B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39D3BB6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086DB0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17B54FE3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FC304C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79B5470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D02EFC0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4B49941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F6819DF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4A0419FE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C6831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9F0794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F2A1E5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397B9A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477945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64ABE35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65FB85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6ED36A" w14:textId="77777777" w:rsidR="008B349C" w:rsidRPr="00322B66" w:rsidRDefault="008B349C" w:rsidP="00B57FB3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B168E5" w14:textId="77777777" w:rsidR="008B349C" w:rsidRPr="00322B66" w:rsidRDefault="008B349C" w:rsidP="00B57FB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11D570" w14:textId="77777777" w:rsidR="008B349C" w:rsidRPr="00322B66" w:rsidRDefault="008B349C" w:rsidP="00B57FB3">
            <w:pPr>
              <w:pStyle w:val="NoSpacing"/>
              <w:jc w:val="right"/>
            </w:pPr>
            <w:r>
              <w:t>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35DEAA" w14:textId="77777777" w:rsidR="008B349C" w:rsidRPr="00322B66" w:rsidRDefault="008B349C" w:rsidP="00B57FB3">
            <w:pPr>
              <w:pStyle w:val="NoSpacing"/>
              <w:jc w:val="right"/>
            </w:pPr>
            <w:r>
              <w:t>15 Sep 2013</w:t>
            </w:r>
          </w:p>
        </w:tc>
      </w:tr>
      <w:tr w:rsidR="008B349C" w:rsidRPr="00322B66" w14:paraId="08D4CA51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D7AAA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97A17A" w14:textId="77777777" w:rsidR="008B349C" w:rsidRPr="00322B66" w:rsidRDefault="008B349C" w:rsidP="00B57FB3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1A975E" w14:textId="77777777" w:rsidR="008B349C" w:rsidRPr="00322B66" w:rsidRDefault="008B349C" w:rsidP="00B57FB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2DC705" w14:textId="6694331A" w:rsidR="008B349C" w:rsidRPr="00322B66" w:rsidRDefault="00613CC0" w:rsidP="00B57FB3">
            <w:pPr>
              <w:pStyle w:val="NoSpacing"/>
              <w:jc w:val="right"/>
            </w:pPr>
            <w:r>
              <w:t>120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38C46F" w14:textId="5E794DED" w:rsidR="008B349C" w:rsidRPr="00322B66" w:rsidRDefault="00613CC0" w:rsidP="00B57FB3">
            <w:pPr>
              <w:pStyle w:val="NoSpacing"/>
              <w:jc w:val="right"/>
            </w:pPr>
            <w:r>
              <w:t>14 Sep 2014</w:t>
            </w:r>
          </w:p>
        </w:tc>
      </w:tr>
      <w:tr w:rsidR="00AF7922" w:rsidRPr="00322B66" w14:paraId="4DD53A56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44AA24" w14:textId="0858A725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4006C3" w14:textId="77777777" w:rsidR="00AF7922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8503EF5" w14:textId="77777777" w:rsidR="00AF7922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8C07DB" w14:textId="77777777" w:rsidR="00AF7922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164802" w14:textId="77777777" w:rsidR="00AF7922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3AFE750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2EFDAB4" w14:textId="4C10E45F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6A5FD23" w14:textId="77777777" w:rsidR="00AF7922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8ED0814" w14:textId="77777777" w:rsidR="00AF7922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85B8B03" w14:textId="77777777" w:rsidR="00AF7922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F097DB" w14:textId="77777777" w:rsidR="00AF7922" w:rsidRDefault="00AF7922" w:rsidP="00B57FB3">
            <w:pPr>
              <w:pStyle w:val="NoSpacing"/>
              <w:jc w:val="right"/>
            </w:pPr>
          </w:p>
        </w:tc>
      </w:tr>
    </w:tbl>
    <w:p w14:paraId="2CA565E7" w14:textId="77777777" w:rsidR="00AF7922" w:rsidRDefault="00AF7922" w:rsidP="00AF7922">
      <w:pPr>
        <w:pStyle w:val="Heading2"/>
      </w:pPr>
      <w:bookmarkStart w:id="12" w:name="_Toc147917279"/>
      <w:r w:rsidRPr="009848D5">
        <w:t>Recurve Barebow</w:t>
      </w:r>
    </w:p>
    <w:p w14:paraId="66623FCB" w14:textId="77777777" w:rsidR="008B349C" w:rsidRDefault="008B349C" w:rsidP="008B349C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E4442C" w14:paraId="592134E2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363BB1" w14:textId="77777777" w:rsidR="008B349C" w:rsidRPr="00E4442C" w:rsidRDefault="008B349C" w:rsidP="00B57FB3">
            <w:pPr>
              <w:pStyle w:val="NoSpacing"/>
              <w:rPr>
                <w:rStyle w:val="Strong"/>
              </w:rPr>
            </w:pPr>
            <w:r w:rsidRPr="00E4442C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59CD32F" w14:textId="77777777" w:rsidR="008B349C" w:rsidRPr="00E4442C" w:rsidRDefault="008B349C" w:rsidP="00B57FB3">
            <w:pPr>
              <w:pStyle w:val="NoSpacing"/>
              <w:rPr>
                <w:rStyle w:val="Strong"/>
              </w:rPr>
            </w:pPr>
            <w:r w:rsidRPr="00E4442C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C5EA2C3" w14:textId="77777777" w:rsidR="008B349C" w:rsidRPr="00E4442C" w:rsidRDefault="008B349C" w:rsidP="00B57FB3">
            <w:pPr>
              <w:pStyle w:val="NoSpacing"/>
              <w:rPr>
                <w:rStyle w:val="Strong"/>
              </w:rPr>
            </w:pPr>
            <w:r w:rsidRPr="00E4442C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5971A3C" w14:textId="77777777" w:rsidR="008B349C" w:rsidRPr="00E4442C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E4442C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D65254" w14:textId="77777777" w:rsidR="008B349C" w:rsidRPr="00E4442C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E4442C">
              <w:rPr>
                <w:rStyle w:val="Strong"/>
              </w:rPr>
              <w:t>Date</w:t>
            </w:r>
          </w:p>
        </w:tc>
      </w:tr>
      <w:tr w:rsidR="008B349C" w:rsidRPr="00E4442C" w14:paraId="1BD7DFD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9F6B02B" w14:textId="77777777" w:rsidR="008B349C" w:rsidRPr="00E4442C" w:rsidRDefault="008B349C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7D15B4E" w14:textId="77777777" w:rsidR="008B349C" w:rsidRPr="00E4442C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5A89893" w14:textId="77777777" w:rsidR="008B349C" w:rsidRPr="00E4442C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FF2260D" w14:textId="77777777" w:rsidR="008B349C" w:rsidRPr="00E4442C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AABB14" w14:textId="77777777" w:rsidR="008B349C" w:rsidRPr="00E4442C" w:rsidRDefault="008B349C" w:rsidP="00B57FB3">
            <w:pPr>
              <w:pStyle w:val="NoSpacing"/>
              <w:jc w:val="right"/>
            </w:pPr>
          </w:p>
        </w:tc>
      </w:tr>
      <w:tr w:rsidR="008B349C" w:rsidRPr="00E4442C" w14:paraId="193473E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B3BC7C" w14:textId="77777777" w:rsidR="008B349C" w:rsidRPr="00E4442C" w:rsidRDefault="008B349C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52B869" w14:textId="77777777" w:rsidR="008B349C" w:rsidRPr="00E4442C" w:rsidRDefault="008B349C" w:rsidP="00B57FB3">
            <w:pPr>
              <w:pStyle w:val="NoSpacing"/>
            </w:pPr>
            <w:r>
              <w:t>P. 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798C68" w14:textId="77777777" w:rsidR="008B349C" w:rsidRPr="00E4442C" w:rsidRDefault="008B349C" w:rsidP="00B57FB3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0C39B6" w14:textId="77777777" w:rsidR="008B349C" w:rsidRPr="00E4442C" w:rsidRDefault="008B349C" w:rsidP="00B57FB3">
            <w:pPr>
              <w:pStyle w:val="NoSpacing"/>
              <w:jc w:val="right"/>
            </w:pPr>
            <w:r>
              <w:t>137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0EE358" w14:textId="77777777" w:rsidR="008B349C" w:rsidRPr="00E4442C" w:rsidRDefault="008B349C" w:rsidP="00B57FB3">
            <w:pPr>
              <w:pStyle w:val="NoSpacing"/>
              <w:jc w:val="right"/>
            </w:pPr>
            <w:r>
              <w:t>19 Oct 2013</w:t>
            </w:r>
          </w:p>
        </w:tc>
      </w:tr>
      <w:tr w:rsidR="008B349C" w:rsidRPr="00E4442C" w14:paraId="7835C04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4FED1E" w14:textId="77777777" w:rsidR="008B349C" w:rsidRPr="00E4442C" w:rsidRDefault="008B349C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485D34" w14:textId="77777777" w:rsidR="008B349C" w:rsidRPr="00E4442C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2C94C6" w14:textId="77777777" w:rsidR="008B349C" w:rsidRPr="00E4442C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540D3A" w14:textId="77777777" w:rsidR="008B349C" w:rsidRPr="00E4442C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8C44BC" w14:textId="77777777" w:rsidR="008B349C" w:rsidRPr="00E4442C" w:rsidRDefault="008B349C" w:rsidP="00B57FB3">
            <w:pPr>
              <w:pStyle w:val="NoSpacing"/>
              <w:jc w:val="right"/>
            </w:pPr>
          </w:p>
        </w:tc>
      </w:tr>
      <w:tr w:rsidR="008B349C" w:rsidRPr="00E4442C" w14:paraId="15233255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1E57C8" w14:textId="77777777" w:rsidR="008B349C" w:rsidRPr="00E4442C" w:rsidRDefault="008B349C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1A7464" w14:textId="77777777" w:rsidR="008B349C" w:rsidRPr="00E4442C" w:rsidRDefault="008B349C" w:rsidP="00B57FB3">
            <w:pPr>
              <w:pStyle w:val="NoSpacing"/>
            </w:pPr>
            <w:r w:rsidRPr="00E65CA1">
              <w:t>P. 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EFE6E9" w14:textId="77777777" w:rsidR="008B349C" w:rsidRPr="00322B66" w:rsidRDefault="008B349C" w:rsidP="00B57FB3">
            <w:pPr>
              <w:pStyle w:val="NoSpacing"/>
            </w:pPr>
            <w:r w:rsidRPr="00E65CA1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7A5688" w14:textId="77777777" w:rsidR="008B349C" w:rsidRPr="00322B66" w:rsidRDefault="008B349C" w:rsidP="00B57FB3">
            <w:pPr>
              <w:pStyle w:val="NoSpacing"/>
              <w:jc w:val="right"/>
            </w:pPr>
            <w:r>
              <w:t>107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5669BC" w14:textId="77777777" w:rsidR="008B349C" w:rsidRPr="00322B66" w:rsidRDefault="008B349C" w:rsidP="00B57FB3">
            <w:pPr>
              <w:pStyle w:val="NoSpacing"/>
              <w:jc w:val="right"/>
            </w:pPr>
            <w:r>
              <w:t>16 Sep 2012</w:t>
            </w:r>
          </w:p>
        </w:tc>
      </w:tr>
      <w:tr w:rsidR="00AF7922" w:rsidRPr="00E4442C" w14:paraId="55719B14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D4C364" w14:textId="5AEDC0CB" w:rsidR="00AF7922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185m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58BC73" w14:textId="77777777" w:rsidR="00AF7922" w:rsidRPr="00E65CA1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4281EA" w14:textId="77777777" w:rsidR="00AF7922" w:rsidRPr="00E65CA1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7EA456" w14:textId="77777777" w:rsidR="00AF7922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731ECE" w14:textId="77777777" w:rsidR="00AF7922" w:rsidRDefault="00AF7922" w:rsidP="00B57FB3">
            <w:pPr>
              <w:pStyle w:val="NoSpacing"/>
              <w:jc w:val="right"/>
            </w:pPr>
          </w:p>
        </w:tc>
      </w:tr>
      <w:tr w:rsidR="00AF7922" w:rsidRPr="00E4442C" w14:paraId="0A4DE986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460C29" w14:textId="6E0A01D6" w:rsidR="00AF7922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185m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4D5689" w14:textId="77777777" w:rsidR="00AF7922" w:rsidRPr="00E65CA1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FDB737" w14:textId="77777777" w:rsidR="00AF7922" w:rsidRPr="00E65CA1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6A6C9B" w14:textId="77777777" w:rsidR="00AF7922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D555EA" w14:textId="77777777" w:rsidR="00AF7922" w:rsidRDefault="00AF7922" w:rsidP="00B57FB3">
            <w:pPr>
              <w:pStyle w:val="NoSpacing"/>
              <w:jc w:val="right"/>
            </w:pPr>
          </w:p>
        </w:tc>
      </w:tr>
      <w:tr w:rsidR="00AF7922" w:rsidRPr="00E4442C" w14:paraId="2E02083F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E27D9B" w14:textId="10F563A2" w:rsidR="00AF7922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F95AC1" w14:textId="77777777" w:rsidR="00AF7922" w:rsidRPr="00E65CA1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1B87D6" w14:textId="77777777" w:rsidR="00AF7922" w:rsidRPr="00E65CA1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3701F8" w14:textId="77777777" w:rsidR="00AF7922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37025" w14:textId="77777777" w:rsidR="00AF7922" w:rsidRDefault="00AF7922" w:rsidP="00B57FB3">
            <w:pPr>
              <w:pStyle w:val="NoSpacing"/>
              <w:jc w:val="right"/>
            </w:pPr>
          </w:p>
        </w:tc>
      </w:tr>
      <w:tr w:rsidR="00AF7922" w:rsidRPr="00E4442C" w14:paraId="77C56371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19F0167" w14:textId="30FBFF1E" w:rsidR="00AF7922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C059BB1" w14:textId="77777777" w:rsidR="00AF7922" w:rsidRPr="00E65CA1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E32B5E3" w14:textId="77777777" w:rsidR="00AF7922" w:rsidRPr="00E65CA1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A787E2F" w14:textId="77777777" w:rsidR="00AF7922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B8DBE2C" w14:textId="77777777" w:rsidR="00AF7922" w:rsidRDefault="00AF7922" w:rsidP="00B57FB3">
            <w:pPr>
              <w:pStyle w:val="NoSpacing"/>
              <w:jc w:val="right"/>
            </w:pPr>
          </w:p>
        </w:tc>
      </w:tr>
    </w:tbl>
    <w:bookmarkEnd w:id="12"/>
    <w:p w14:paraId="024EA2FA" w14:textId="77777777" w:rsidR="008B349C" w:rsidRPr="00322B66" w:rsidRDefault="008B349C" w:rsidP="008B349C">
      <w:pPr>
        <w:pStyle w:val="Heading3"/>
      </w:pPr>
      <w:r w:rsidRPr="00322B66"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37078B25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CEF7DC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8077EC1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29675B3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12E27B9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B6B9EE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3C1797FA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771E05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6B72DB0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C607D7F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CBB52B1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9603D2C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09C36130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2E273C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A42BB3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2D321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E781CF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6BB9CA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2EF76C89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742A0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7C51B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579BCA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008B12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E40096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0DD6C670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0B88C7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8B1F4D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3C7AC2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3E1748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0FDE7A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AF7922" w:rsidRPr="00322B66" w14:paraId="661E643F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175ED6" w14:textId="6D91E006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9E20CA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5CD88B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EC53AB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5294AB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5EF467F3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C9EEE17" w14:textId="104C263E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820A87E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7ECD632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3E20FA2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27EA107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</w:tbl>
    <w:p w14:paraId="0387818B" w14:textId="77777777" w:rsidR="008B349C" w:rsidRPr="00322B66" w:rsidRDefault="008B349C" w:rsidP="008B349C">
      <w:pPr>
        <w:pStyle w:val="Heading3"/>
      </w:pPr>
      <w:r w:rsidRPr="00322B66">
        <w:t>Gentlemen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4730BC7F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817696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1AEF7BE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062DDB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BDF679C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96C5D8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1655868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3BC237D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3AA3399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38A4F7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C179519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FBFA624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78DFEE10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179009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FD87AE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4AF2F5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576531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D1C784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668EB210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BCD73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995F7B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F0A6E3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3F0497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A0028E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38F1B0A1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51FDA9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7CFACF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AEBCCD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8DEA00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56E08F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AF7922" w:rsidRPr="00322B66" w14:paraId="78F9773B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650C67" w14:textId="05F6A2BA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99CB53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19E506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740805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6496C9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242CD83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B19DBBE" w14:textId="61CD7A3B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A0FDEDE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DE5B221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FEF80C5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22BC4E2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</w:tbl>
    <w:p w14:paraId="2B11F2DF" w14:textId="77777777" w:rsidR="008B349C" w:rsidRPr="00322B66" w:rsidRDefault="008B349C" w:rsidP="008B349C">
      <w:pPr>
        <w:pStyle w:val="Heading3"/>
      </w:pPr>
      <w:r w:rsidRPr="00322B66">
        <w:t>Gentlemen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6BD8BC0E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9F1B71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4ECB45C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7D0265B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75C5157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A9601B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44BF71E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4B35387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E985835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57CADF6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B2AA5DD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E29CD8E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0BC89955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80FF3B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CC7E9C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21EA0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1C1A10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209387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1E53BE05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AF0BF3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6A3A5A" w14:textId="77777777" w:rsidR="008B349C" w:rsidRPr="00322B66" w:rsidRDefault="008B349C" w:rsidP="00B57FB3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4D56B3" w14:textId="77777777" w:rsidR="008B349C" w:rsidRPr="00322B66" w:rsidRDefault="008B349C" w:rsidP="00B57FB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040039" w14:textId="77777777" w:rsidR="008B349C" w:rsidRPr="00322B66" w:rsidRDefault="008B349C" w:rsidP="00B57FB3">
            <w:pPr>
              <w:pStyle w:val="NoSpacing"/>
              <w:jc w:val="right"/>
            </w:pPr>
            <w:r>
              <w:t>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895377" w14:textId="77777777" w:rsidR="008B349C" w:rsidRPr="00322B66" w:rsidRDefault="008B349C" w:rsidP="00B57FB3">
            <w:pPr>
              <w:pStyle w:val="NoSpacing"/>
              <w:jc w:val="right"/>
            </w:pPr>
            <w:r>
              <w:t>15 Sep 2013</w:t>
            </w:r>
          </w:p>
        </w:tc>
      </w:tr>
      <w:tr w:rsidR="008B349C" w:rsidRPr="00322B66" w14:paraId="7A469E6B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AD8BBA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D6241A" w14:textId="77777777" w:rsidR="008B349C" w:rsidRPr="00322B66" w:rsidRDefault="008B349C" w:rsidP="00B57FB3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33E8DE" w14:textId="77777777" w:rsidR="008B349C" w:rsidRPr="00322B66" w:rsidRDefault="008B349C" w:rsidP="00B57FB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7943F2" w14:textId="77777777" w:rsidR="008B349C" w:rsidRPr="00322B66" w:rsidRDefault="008B349C" w:rsidP="00B57FB3">
            <w:pPr>
              <w:pStyle w:val="NoSpacing"/>
              <w:jc w:val="right"/>
            </w:pPr>
            <w:r>
              <w:t>43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3076B3" w14:textId="77777777" w:rsidR="008B349C" w:rsidRPr="00322B66" w:rsidRDefault="008B349C" w:rsidP="00B57FB3">
            <w:pPr>
              <w:pStyle w:val="NoSpacing"/>
              <w:jc w:val="right"/>
            </w:pPr>
            <w:r>
              <w:t>15 Sep 2013</w:t>
            </w:r>
          </w:p>
        </w:tc>
      </w:tr>
      <w:tr w:rsidR="00AF7922" w:rsidRPr="00322B66" w14:paraId="3DA46F7B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83EC0D" w14:textId="2A4DFC7E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0390BA" w14:textId="77777777" w:rsidR="00AF7922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D41FE3" w14:textId="77777777" w:rsidR="00AF7922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D82C06" w14:textId="77777777" w:rsidR="00AF7922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1D8C84" w14:textId="77777777" w:rsidR="00AF7922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6590F71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113E392" w14:textId="0CDC2FA4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30E1FC0" w14:textId="77777777" w:rsidR="00AF7922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FE4B5B6" w14:textId="77777777" w:rsidR="00AF7922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41BB9FF" w14:textId="77777777" w:rsidR="00AF7922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6BB2BED" w14:textId="77777777" w:rsidR="00AF7922" w:rsidRDefault="00AF7922" w:rsidP="00B57FB3">
            <w:pPr>
              <w:pStyle w:val="NoSpacing"/>
              <w:jc w:val="right"/>
            </w:pPr>
          </w:p>
        </w:tc>
      </w:tr>
    </w:tbl>
    <w:p w14:paraId="02387692" w14:textId="77777777" w:rsidR="008B349C" w:rsidRPr="00322B66" w:rsidRDefault="008B349C" w:rsidP="008B349C">
      <w:pPr>
        <w:pStyle w:val="Heading3"/>
      </w:pPr>
      <w:r w:rsidRPr="00322B66"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6779D1B3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2970B7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FD606BC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0CD1425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68A8B9B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1AB40B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5C6882C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76EB9B6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DD7545A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8CC0DB6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736D31C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D4DCAC3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712676F1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6D70A5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8742CE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1AC302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B80C67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C09BD1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78F3251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ADE97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E28C6B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31A70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E1C6A8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8EF253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5A46F4AE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E262A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F09522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963714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CBF286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23ECFA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AF7922" w:rsidRPr="00322B66" w14:paraId="20A6F207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C5C758" w14:textId="487D8CA9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7D36C4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AAAEBC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FE183F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F51156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40B1130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9D184AB" w14:textId="138A1A78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5DB75FB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F49DA33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F44C352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C061719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</w:tbl>
    <w:p w14:paraId="6F25AA73" w14:textId="77777777" w:rsidR="008B349C" w:rsidRDefault="008B349C" w:rsidP="008B349C">
      <w:pPr>
        <w:pStyle w:val="Heading2"/>
      </w:pPr>
      <w:r w:rsidRPr="00F1779D">
        <w:t>Longbow</w:t>
      </w:r>
      <w:bookmarkEnd w:id="9"/>
      <w:bookmarkEnd w:id="10"/>
    </w:p>
    <w:p w14:paraId="1308F105" w14:textId="77777777" w:rsidR="008B349C" w:rsidRDefault="008B349C" w:rsidP="008B349C">
      <w:pPr>
        <w:pStyle w:val="Heading3"/>
      </w:pPr>
      <w:bookmarkStart w:id="13" w:name="_Toc146460818"/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2070EB0A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130E3A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B15B6DD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B15166D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30A1AC8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B23391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275C544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6F59C4D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779FC42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DCF31FD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0BD91B8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38C45BE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11F138B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1A01DC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C61523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25ACBE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60C460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5A5810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25CAF9E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191187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C25477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2F2CC8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D59614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EB3131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6AED264A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E29365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3D8086" w14:textId="77777777" w:rsidR="008B349C" w:rsidRPr="00322B66" w:rsidRDefault="008B349C" w:rsidP="006D576C">
            <w:pPr>
              <w:pStyle w:val="NoSpacing"/>
            </w:pPr>
            <w:r>
              <w:t>Mrs. R.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789807" w14:textId="77777777" w:rsidR="008B349C" w:rsidRPr="00322B66" w:rsidRDefault="008B349C" w:rsidP="006D576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6D2E6C" w14:textId="77777777" w:rsidR="008B349C" w:rsidRPr="00322B66" w:rsidRDefault="008B349C" w:rsidP="00DF205C">
            <w:pPr>
              <w:pStyle w:val="NoSpacing"/>
              <w:jc w:val="right"/>
            </w:pPr>
            <w:r>
              <w:t>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9A8BAC" w14:textId="77777777" w:rsidR="008B349C" w:rsidRPr="00322B66" w:rsidRDefault="008B349C" w:rsidP="00DF205C">
            <w:pPr>
              <w:pStyle w:val="NoSpacing"/>
              <w:jc w:val="right"/>
            </w:pPr>
            <w:r>
              <w:t>15 Sep 2013</w:t>
            </w:r>
          </w:p>
        </w:tc>
      </w:tr>
      <w:tr w:rsidR="00A23C07" w:rsidRPr="00322B66" w14:paraId="5FB17B82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CE189D" w14:textId="7055F22C" w:rsidR="00A23C07" w:rsidRPr="004C5723" w:rsidRDefault="00A23C07" w:rsidP="006D576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92F907" w14:textId="77777777" w:rsidR="00A23C07" w:rsidRDefault="00A23C07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687202" w14:textId="77777777" w:rsidR="00A23C07" w:rsidRDefault="00A23C07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EAA94A" w14:textId="77777777" w:rsidR="00A23C07" w:rsidRDefault="00A23C07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6D71BE" w14:textId="77777777" w:rsidR="00A23C07" w:rsidRDefault="00A23C07" w:rsidP="00DF205C">
            <w:pPr>
              <w:pStyle w:val="NoSpacing"/>
              <w:jc w:val="right"/>
            </w:pPr>
          </w:p>
        </w:tc>
      </w:tr>
      <w:tr w:rsidR="00A23C07" w:rsidRPr="00322B66" w14:paraId="6ADB5553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C2EDD2" w14:textId="2C387167" w:rsidR="00A23C07" w:rsidRPr="004C5723" w:rsidRDefault="00A23C07" w:rsidP="006D576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2A7E28" w14:textId="77777777" w:rsidR="00A23C07" w:rsidRDefault="00A23C07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36C1E2" w14:textId="77777777" w:rsidR="00A23C07" w:rsidRDefault="00A23C07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B8F6F6" w14:textId="77777777" w:rsidR="00A23C07" w:rsidRDefault="00A23C07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E6F895" w14:textId="77777777" w:rsidR="00A23C07" w:rsidRDefault="00A23C07" w:rsidP="00DF205C">
            <w:pPr>
              <w:pStyle w:val="NoSpacing"/>
              <w:jc w:val="right"/>
            </w:pPr>
          </w:p>
        </w:tc>
      </w:tr>
      <w:tr w:rsidR="00A23C07" w:rsidRPr="00322B66" w14:paraId="5E23956E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BFCE97" w14:textId="0C635A28" w:rsidR="00A23C07" w:rsidRPr="004C5723" w:rsidRDefault="00A23C07" w:rsidP="006D576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655676" w14:textId="77777777" w:rsidR="00A23C07" w:rsidRDefault="00A23C07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B2E461" w14:textId="77777777" w:rsidR="00A23C07" w:rsidRDefault="00A23C07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F02C37" w14:textId="77777777" w:rsidR="00A23C07" w:rsidRDefault="00A23C07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DCFEB0" w14:textId="77777777" w:rsidR="00A23C07" w:rsidRDefault="00A23C07" w:rsidP="00DF205C">
            <w:pPr>
              <w:pStyle w:val="NoSpacing"/>
              <w:jc w:val="right"/>
            </w:pPr>
          </w:p>
        </w:tc>
      </w:tr>
      <w:tr w:rsidR="00A23C07" w:rsidRPr="00322B66" w14:paraId="7D9AACC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DEC1F52" w14:textId="5A866CEC" w:rsidR="00A23C07" w:rsidRPr="004C5723" w:rsidRDefault="00A23C07" w:rsidP="006D576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67A4883" w14:textId="77777777" w:rsidR="00A23C07" w:rsidRDefault="00A23C07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C3C7427" w14:textId="77777777" w:rsidR="00A23C07" w:rsidRDefault="00A23C07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640B63D" w14:textId="77777777" w:rsidR="00A23C07" w:rsidRDefault="00A23C07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B9C133C" w14:textId="77777777" w:rsidR="00A23C07" w:rsidRDefault="00A23C07" w:rsidP="00DF205C">
            <w:pPr>
              <w:pStyle w:val="NoSpacing"/>
              <w:jc w:val="right"/>
            </w:pPr>
          </w:p>
        </w:tc>
      </w:tr>
    </w:tbl>
    <w:p w14:paraId="26E2D8CC" w14:textId="77777777" w:rsidR="008B349C" w:rsidRPr="00322B66" w:rsidRDefault="008B349C" w:rsidP="008B349C">
      <w:pPr>
        <w:pStyle w:val="Heading3"/>
      </w:pPr>
      <w:r w:rsidRPr="00322B66"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4DA670F8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A3E3F2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56CB2F4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619EDAC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BBF8759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B82D15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36CC9E8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548BAFB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239DD57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0ED2840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52DEA53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D837280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3E664A8A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EB390C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F8798B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5BB0D2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9B54B7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0D9DA9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18027DF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466A6B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6D865B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C811B8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B5CB6AE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D90E32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5839773E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A7327D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48C35F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7BE4D0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05B61D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283301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AF7922" w:rsidRPr="00322B66" w14:paraId="649513AF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878E40" w14:textId="14353737" w:rsidR="00AF7922" w:rsidRPr="004C5723" w:rsidRDefault="00AF7922" w:rsidP="006D576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68F986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39866F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E73ABA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AC4A258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  <w:tr w:rsidR="00AF7922" w:rsidRPr="00322B66" w14:paraId="37EA256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D12840C" w14:textId="5893EDA7" w:rsidR="00AF7922" w:rsidRPr="004C5723" w:rsidRDefault="00AF7922" w:rsidP="006D576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A60B086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A6101BC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68C6948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3AFBCC7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</w:tbl>
    <w:p w14:paraId="2FA0631C" w14:textId="77777777" w:rsidR="008B349C" w:rsidRPr="00322B66" w:rsidRDefault="008B349C" w:rsidP="008B349C">
      <w:pPr>
        <w:pStyle w:val="Heading3"/>
      </w:pPr>
      <w:r w:rsidRPr="00322B66">
        <w:t>Ladies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5156700D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06FDFE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24AC46E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95E6A8E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2AA513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0B9B6D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07EC93B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C157930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ED717CD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CB90CEE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231F128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0FD7E8C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7C14C55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EC42BB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C8B297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77F63E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A2E6284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86526C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0D059035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E4493E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DA9BE1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9ABDBD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6DBB93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C1CDEC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3E3373E1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7A00F2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830686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9E2EE0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792C4F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A57983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AF7922" w:rsidRPr="00322B66" w14:paraId="5B01CBB4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9FD9B9" w14:textId="16D0C755" w:rsidR="00AF7922" w:rsidRPr="004C5723" w:rsidRDefault="00AF7922" w:rsidP="006D576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706ECA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571A64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9C5475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60D615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  <w:tr w:rsidR="00AF7922" w:rsidRPr="00322B66" w14:paraId="3E325DC6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4FAF683" w14:textId="627BBC2D" w:rsidR="00AF7922" w:rsidRPr="004C5723" w:rsidRDefault="00AF7922" w:rsidP="006D576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ACFEF03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610FD63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4D59AC1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9EA526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</w:tbl>
    <w:p w14:paraId="56F14326" w14:textId="77777777" w:rsidR="008B349C" w:rsidRPr="00322B66" w:rsidRDefault="008B349C" w:rsidP="008B349C">
      <w:pPr>
        <w:pStyle w:val="Heading3"/>
      </w:pPr>
      <w:r w:rsidRPr="00322B66">
        <w:t>Ladies - Junior Under 1</w:t>
      </w:r>
      <w: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544C30AD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A9DC6E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F7A105A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8D1FC80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AD09B80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EA22F6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067F93F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F439B0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955CA6F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B43F8AF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9A8553A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9DA4B17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58D61246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75C1FB4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392657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80AB4D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387EB0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611E58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27CA2D7E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87EE75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D3CEFB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B829CE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28ADA2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9A0BF9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4124D951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40130B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273F6C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B8F570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ACB668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DEA320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AF7922" w:rsidRPr="00322B66" w14:paraId="26A53935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A044C5" w14:textId="7D6A1EAF" w:rsidR="00AF7922" w:rsidRPr="004C5723" w:rsidRDefault="00AF7922" w:rsidP="006D576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7AE673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E79C0C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5A6322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99E2F9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  <w:tr w:rsidR="00AF7922" w:rsidRPr="00322B66" w14:paraId="0830FD46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F15CCF" w14:textId="6B282206" w:rsidR="00AF7922" w:rsidRPr="004C5723" w:rsidRDefault="00AF7922" w:rsidP="006D576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2824305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A51FE25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68F9781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DB3DCF8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</w:tbl>
    <w:p w14:paraId="0C2344C8" w14:textId="77777777" w:rsidR="00AF7922" w:rsidRDefault="00AF7922" w:rsidP="00AF7922">
      <w:pPr>
        <w:pStyle w:val="Heading2"/>
      </w:pPr>
      <w:r w:rsidRPr="00F1779D">
        <w:t>Longbow</w:t>
      </w:r>
    </w:p>
    <w:p w14:paraId="3DB1D856" w14:textId="77777777" w:rsidR="008B349C" w:rsidRDefault="008B349C" w:rsidP="008B349C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BE7F3F" w14:paraId="0BECABB6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C521E6" w14:textId="77777777" w:rsidR="008B349C" w:rsidRPr="00BE7F3F" w:rsidRDefault="008B349C" w:rsidP="00DF205C">
            <w:pPr>
              <w:pStyle w:val="NoSpacing"/>
              <w:rPr>
                <w:rStyle w:val="Strong"/>
              </w:rPr>
            </w:pPr>
            <w:r w:rsidRPr="00BE7F3F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7B25969" w14:textId="77777777" w:rsidR="008B349C" w:rsidRPr="00BE7F3F" w:rsidRDefault="008B349C" w:rsidP="00DF205C">
            <w:pPr>
              <w:pStyle w:val="NoSpacing"/>
              <w:rPr>
                <w:rStyle w:val="Strong"/>
              </w:rPr>
            </w:pPr>
            <w:r w:rsidRPr="00BE7F3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01CD75B" w14:textId="77777777" w:rsidR="008B349C" w:rsidRPr="00BE7F3F" w:rsidRDefault="008B349C" w:rsidP="00DF205C">
            <w:pPr>
              <w:pStyle w:val="NoSpacing"/>
              <w:rPr>
                <w:rStyle w:val="Strong"/>
              </w:rPr>
            </w:pPr>
            <w:r w:rsidRPr="00BE7F3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7E791A" w14:textId="77777777" w:rsidR="008B349C" w:rsidRPr="00BE7F3F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BE7F3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F8B962" w14:textId="77777777" w:rsidR="008B349C" w:rsidRPr="00BE7F3F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BE7F3F">
              <w:rPr>
                <w:rStyle w:val="Strong"/>
              </w:rPr>
              <w:t>Date</w:t>
            </w:r>
          </w:p>
        </w:tc>
      </w:tr>
      <w:tr w:rsidR="003E6ED3" w:rsidRPr="00322B66" w14:paraId="7B1ECAAA" w14:textId="77777777" w:rsidTr="000457F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184270F" w14:textId="77777777" w:rsidR="003E6ED3" w:rsidRPr="00BE7F3F" w:rsidRDefault="003E6ED3" w:rsidP="003E6ED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DB17EF" w14:textId="3D75922B" w:rsidR="003E6ED3" w:rsidRPr="00322B66" w:rsidRDefault="003E6ED3" w:rsidP="003E6ED3">
            <w:pPr>
              <w:pStyle w:val="NoSpacing"/>
            </w:pPr>
            <w:r w:rsidRPr="00322B66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31E91E" w14:textId="62754533" w:rsidR="003E6ED3" w:rsidRPr="00322B66" w:rsidRDefault="003E6ED3" w:rsidP="003E6ED3">
            <w:pPr>
              <w:pStyle w:val="NoSpacing"/>
            </w:pPr>
            <w:r w:rsidRPr="00322B66">
              <w:t>Ten-Ring Archer</w:t>
            </w:r>
            <w:r>
              <w:t>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2C8EDB4" w14:textId="62723A03" w:rsidR="003E6ED3" w:rsidRPr="00322B66" w:rsidRDefault="003E6ED3" w:rsidP="003E6ED3">
            <w:pPr>
              <w:pStyle w:val="NoSpacing"/>
              <w:jc w:val="right"/>
            </w:pPr>
            <w:r>
              <w:t>80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53E902" w14:textId="53286BE4" w:rsidR="003E6ED3" w:rsidRPr="00322B66" w:rsidRDefault="003E6ED3" w:rsidP="003E6ED3">
            <w:pPr>
              <w:pStyle w:val="NoSpacing"/>
              <w:jc w:val="right"/>
            </w:pPr>
            <w:r>
              <w:t>16 Aug 2014</w:t>
            </w:r>
          </w:p>
        </w:tc>
      </w:tr>
      <w:tr w:rsidR="003E6ED3" w:rsidRPr="00322B66" w14:paraId="4096B78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751CCE6" w14:textId="77777777" w:rsidR="003E6ED3" w:rsidRPr="00BE7F3F" w:rsidRDefault="003E6ED3" w:rsidP="003E6ED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2E7809" w14:textId="77777777" w:rsidR="003E6ED3" w:rsidRPr="00322B66" w:rsidRDefault="003E6ED3" w:rsidP="003E6ED3">
            <w:pPr>
              <w:pStyle w:val="NoSpacing"/>
            </w:pPr>
            <w:r w:rsidRPr="00322B66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9BFBB00" w14:textId="6A18E041" w:rsidR="003E6ED3" w:rsidRPr="00322B66" w:rsidRDefault="003E6ED3" w:rsidP="003E6ED3">
            <w:pPr>
              <w:pStyle w:val="NoSpacing"/>
            </w:pPr>
            <w:r w:rsidRPr="00322B66">
              <w:t>Ten-Ring Archer</w:t>
            </w:r>
            <w:r>
              <w:t>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75BEA7" w14:textId="2CED3084" w:rsidR="003E6ED3" w:rsidRPr="00322B66" w:rsidRDefault="003E6ED3" w:rsidP="003E6ED3">
            <w:pPr>
              <w:pStyle w:val="NoSpacing"/>
              <w:jc w:val="right"/>
            </w:pPr>
            <w:r>
              <w:t>137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1FC35E" w14:textId="06E5DAEF" w:rsidR="003E6ED3" w:rsidRPr="00322B66" w:rsidRDefault="003E6ED3" w:rsidP="003E6ED3">
            <w:pPr>
              <w:pStyle w:val="NoSpacing"/>
              <w:jc w:val="right"/>
            </w:pPr>
            <w:r>
              <w:t>16 Aug 2014</w:t>
            </w:r>
          </w:p>
        </w:tc>
      </w:tr>
      <w:tr w:rsidR="003E6ED3" w:rsidRPr="00322B66" w14:paraId="7244B756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0C8438" w14:textId="77777777" w:rsidR="003E6ED3" w:rsidRPr="00BE7F3F" w:rsidRDefault="003E6ED3" w:rsidP="003E6ED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395D0C" w14:textId="77777777" w:rsidR="003E6ED3" w:rsidRPr="00322B66" w:rsidRDefault="003E6ED3" w:rsidP="003E6ED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B33CD9" w14:textId="77777777" w:rsidR="003E6ED3" w:rsidRPr="00322B66" w:rsidRDefault="003E6ED3" w:rsidP="003E6ED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32201B" w14:textId="77777777" w:rsidR="003E6ED3" w:rsidRPr="00322B66" w:rsidRDefault="003E6ED3" w:rsidP="003E6ED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068C65" w14:textId="77777777" w:rsidR="003E6ED3" w:rsidRPr="00322B66" w:rsidRDefault="003E6ED3" w:rsidP="003E6ED3">
            <w:pPr>
              <w:pStyle w:val="NoSpacing"/>
              <w:jc w:val="right"/>
            </w:pPr>
          </w:p>
        </w:tc>
      </w:tr>
      <w:tr w:rsidR="003E6ED3" w:rsidRPr="00322B66" w14:paraId="2CDDE058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3A445E" w14:textId="77777777" w:rsidR="003E6ED3" w:rsidRPr="00BE7F3F" w:rsidRDefault="003E6ED3" w:rsidP="003E6ED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5DBA2B" w14:textId="77777777" w:rsidR="003E6ED3" w:rsidRPr="00322B66" w:rsidRDefault="003E6ED3" w:rsidP="003E6ED3">
            <w:pPr>
              <w:pStyle w:val="NoSpacing"/>
            </w:pPr>
            <w:r w:rsidRPr="00322B66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BBCC4C" w14:textId="3DA7AB72" w:rsidR="003E6ED3" w:rsidRPr="00322B66" w:rsidRDefault="003E6ED3" w:rsidP="003E6ED3">
            <w:pPr>
              <w:pStyle w:val="NoSpacing"/>
            </w:pPr>
            <w:r w:rsidRPr="00322B66">
              <w:t>Ten-Ring Archer</w:t>
            </w:r>
            <w:r>
              <w:t>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998728" w14:textId="77777777" w:rsidR="003E6ED3" w:rsidRPr="00322B66" w:rsidRDefault="003E6ED3" w:rsidP="003E6ED3">
            <w:pPr>
              <w:pStyle w:val="NoSpacing"/>
              <w:jc w:val="right"/>
            </w:pPr>
            <w:r w:rsidRPr="00322B66">
              <w:t>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E2D3A3" w14:textId="77777777" w:rsidR="003E6ED3" w:rsidRPr="00322B66" w:rsidRDefault="003E6ED3" w:rsidP="003E6ED3">
            <w:pPr>
              <w:pStyle w:val="NoSpacing"/>
              <w:jc w:val="right"/>
            </w:pPr>
            <w:r w:rsidRPr="00322B66">
              <w:t>Jun 2006</w:t>
            </w:r>
          </w:p>
        </w:tc>
      </w:tr>
      <w:tr w:rsidR="00AF7922" w:rsidRPr="00322B66" w14:paraId="0B6122DF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0FF5DE" w14:textId="44CE2810" w:rsidR="00AF7922" w:rsidRDefault="00AF7922" w:rsidP="003E6ED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185m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582F26" w14:textId="77777777" w:rsidR="00AF7922" w:rsidRPr="00322B66" w:rsidRDefault="00AF7922" w:rsidP="003E6ED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15950D" w14:textId="77777777" w:rsidR="00AF7922" w:rsidRPr="00322B66" w:rsidRDefault="00AF7922" w:rsidP="003E6ED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04022C" w14:textId="77777777" w:rsidR="00AF7922" w:rsidRPr="00322B66" w:rsidRDefault="00AF7922" w:rsidP="003E6ED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D3FB6C" w14:textId="77777777" w:rsidR="00AF7922" w:rsidRPr="00322B66" w:rsidRDefault="00AF7922" w:rsidP="003E6ED3">
            <w:pPr>
              <w:pStyle w:val="NoSpacing"/>
              <w:jc w:val="right"/>
            </w:pPr>
          </w:p>
        </w:tc>
      </w:tr>
      <w:tr w:rsidR="00AF7922" w:rsidRPr="00322B66" w14:paraId="31C2D284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CF8663" w14:textId="33E3D6F0" w:rsidR="00AF7922" w:rsidRDefault="00AF7922" w:rsidP="003E6ED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185m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637AB9" w14:textId="77777777" w:rsidR="00AF7922" w:rsidRPr="00322B66" w:rsidRDefault="00AF7922" w:rsidP="003E6ED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6807A9" w14:textId="77777777" w:rsidR="00AF7922" w:rsidRPr="00322B66" w:rsidRDefault="00AF7922" w:rsidP="003E6ED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FAD349" w14:textId="77777777" w:rsidR="00AF7922" w:rsidRPr="00322B66" w:rsidRDefault="00AF7922" w:rsidP="003E6ED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8858C8" w14:textId="77777777" w:rsidR="00AF7922" w:rsidRPr="00322B66" w:rsidRDefault="00AF7922" w:rsidP="003E6ED3">
            <w:pPr>
              <w:pStyle w:val="NoSpacing"/>
              <w:jc w:val="right"/>
            </w:pPr>
          </w:p>
        </w:tc>
      </w:tr>
      <w:tr w:rsidR="00AF7922" w:rsidRPr="00322B66" w14:paraId="31A48DD7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074F2D" w14:textId="46B988F5" w:rsidR="00AF7922" w:rsidRDefault="00AF7922" w:rsidP="003E6ED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75419A" w14:textId="77777777" w:rsidR="00AF7922" w:rsidRPr="00322B66" w:rsidRDefault="00AF7922" w:rsidP="003E6ED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6252AB" w14:textId="77777777" w:rsidR="00AF7922" w:rsidRPr="00322B66" w:rsidRDefault="00AF7922" w:rsidP="003E6ED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0A138E" w14:textId="77777777" w:rsidR="00AF7922" w:rsidRPr="00322B66" w:rsidRDefault="00AF7922" w:rsidP="003E6ED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9D2517" w14:textId="77777777" w:rsidR="00AF7922" w:rsidRPr="00322B66" w:rsidRDefault="00AF7922" w:rsidP="003E6ED3">
            <w:pPr>
              <w:pStyle w:val="NoSpacing"/>
              <w:jc w:val="right"/>
            </w:pPr>
          </w:p>
        </w:tc>
      </w:tr>
      <w:tr w:rsidR="00AF7922" w:rsidRPr="00322B66" w14:paraId="43294758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61C084" w14:textId="56C7FBB0" w:rsidR="00AF7922" w:rsidRDefault="00AF7922" w:rsidP="003E6ED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F23501D" w14:textId="77777777" w:rsidR="00AF7922" w:rsidRPr="00322B66" w:rsidRDefault="00AF7922" w:rsidP="003E6ED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8C518F0" w14:textId="77777777" w:rsidR="00AF7922" w:rsidRPr="00322B66" w:rsidRDefault="00AF7922" w:rsidP="003E6ED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C5A9611" w14:textId="77777777" w:rsidR="00AF7922" w:rsidRPr="00322B66" w:rsidRDefault="00AF7922" w:rsidP="003E6ED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A3BCCB6" w14:textId="77777777" w:rsidR="00AF7922" w:rsidRPr="00322B66" w:rsidRDefault="00AF7922" w:rsidP="003E6ED3">
            <w:pPr>
              <w:pStyle w:val="NoSpacing"/>
              <w:jc w:val="right"/>
            </w:pPr>
          </w:p>
        </w:tc>
      </w:tr>
    </w:tbl>
    <w:p w14:paraId="56F4586C" w14:textId="77777777" w:rsidR="008B349C" w:rsidRPr="00322B66" w:rsidRDefault="008B349C" w:rsidP="008B349C">
      <w:pPr>
        <w:pStyle w:val="Heading3"/>
      </w:pPr>
      <w:r w:rsidRPr="00322B66"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24B2B9E8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F119DF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A7A7CC5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81155AD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C10ABF4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A1B53D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0940F4F3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792BD77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37B634F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F9DA8E3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E64E87B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0376C42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7375739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01C102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A561C15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800781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ACAA57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0FBA94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187891A6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E1428C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C2E016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1B5CC5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C2D4ED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6F3607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61B3BAEA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783E61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FE0E77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7DD567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70B918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799E1D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AF7922" w:rsidRPr="00322B66" w14:paraId="1C2BA069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99858E" w14:textId="5DF00519" w:rsidR="00AF7922" w:rsidRPr="004C5723" w:rsidRDefault="00AF7922" w:rsidP="00DF20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A5696F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CAA0CB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873A93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DF0766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  <w:tr w:rsidR="00AF7922" w:rsidRPr="00322B66" w14:paraId="76E54EB5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2C2F7CF" w14:textId="5C007B4E" w:rsidR="00AF7922" w:rsidRPr="004C5723" w:rsidRDefault="00AF7922" w:rsidP="00DF20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A9861B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E8AA5B5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803D9CE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C7B7DC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</w:tbl>
    <w:p w14:paraId="471690ED" w14:textId="77777777" w:rsidR="008B349C" w:rsidRPr="00322B66" w:rsidRDefault="008B349C" w:rsidP="008B349C">
      <w:pPr>
        <w:pStyle w:val="Heading3"/>
      </w:pPr>
      <w:r w:rsidRPr="00322B66">
        <w:t>Gentlemen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04EBB2D6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C2BFD8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546A2F4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1E62A2E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5ED01C1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68F0D3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32C8B4C6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13869AC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3AD296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7AD9BF0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A43F8B1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CA8621D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02D48D0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CBD949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5B98B1" w14:textId="77777777" w:rsidR="008B349C" w:rsidRPr="00322B66" w:rsidRDefault="008B349C" w:rsidP="00DF205C">
            <w:pPr>
              <w:pStyle w:val="NoSpacing"/>
            </w:pPr>
            <w:r w:rsidRPr="00322B66">
              <w:t>Mstr. R. Davis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FD899B" w14:textId="77777777" w:rsidR="008B349C" w:rsidRPr="00322B66" w:rsidRDefault="008B349C" w:rsidP="00DF205C">
            <w:pPr>
              <w:pStyle w:val="NoSpacing"/>
            </w:pPr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94C7D6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C3565B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Oct 1991</w:t>
            </w:r>
          </w:p>
        </w:tc>
      </w:tr>
      <w:tr w:rsidR="008B349C" w:rsidRPr="00322B66" w14:paraId="51216251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33AA60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1BF460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7AED02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E30905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DDCD7F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4BD679AB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C5ADD2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AA1673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2C065A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FC9CF7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F1E635A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AF7922" w:rsidRPr="00322B66" w14:paraId="4099A4FC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FF698B" w14:textId="4FC6793A" w:rsidR="00AF7922" w:rsidRPr="004C5723" w:rsidRDefault="00AF7922" w:rsidP="00DF20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80FF9E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DB2F7B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B96EC8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DBB41E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  <w:tr w:rsidR="00AF7922" w:rsidRPr="00322B66" w14:paraId="5FD14B4A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8E1DB49" w14:textId="0C258E99" w:rsidR="00AF7922" w:rsidRDefault="00AF7922" w:rsidP="00DF20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BA66161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8F28241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A7BE468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F66018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</w:tbl>
    <w:p w14:paraId="7E066644" w14:textId="77777777" w:rsidR="008B349C" w:rsidRPr="00322B66" w:rsidRDefault="008B349C" w:rsidP="008B349C">
      <w:pPr>
        <w:pStyle w:val="Heading3"/>
      </w:pPr>
      <w:r w:rsidRPr="00322B66">
        <w:t>Gentlemen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1D02AC5B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8E340A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86F4EB5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12B3EE2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31848BC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AB0599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017FFA0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A9AED83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49674E2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B0EE814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5EA295A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3410C41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72EB683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A86F6F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C7BD55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B73A37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41010F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D27551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2AE8EF7A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0AAE65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D14869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D3B752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2C69BA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E0F377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04B9A26A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37ED97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A2A4A2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92881C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7C68ED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D1FBE8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AF7922" w:rsidRPr="00322B66" w14:paraId="09A3B579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72B56D" w14:textId="2FCDA82E" w:rsidR="00AF7922" w:rsidRPr="004C5723" w:rsidRDefault="00AF7922" w:rsidP="00DF20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A71023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22CAA9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C574DC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20EFFF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  <w:tr w:rsidR="00AF7922" w:rsidRPr="00322B66" w14:paraId="49850312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8448052" w14:textId="7FB9C5CC" w:rsidR="00AF7922" w:rsidRPr="004C5723" w:rsidRDefault="00AF7922" w:rsidP="00DF20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6FBBDA0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2A69C49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CC66B6B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313CBFA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</w:tbl>
    <w:p w14:paraId="609879A6" w14:textId="77777777" w:rsidR="008B349C" w:rsidRPr="00322B66" w:rsidRDefault="008B349C" w:rsidP="008B349C">
      <w:pPr>
        <w:pStyle w:val="Heading3"/>
      </w:pPr>
      <w:r w:rsidRPr="00322B66"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79138BC7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7FB789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2B0E1A1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6CCB5AF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662A608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88683B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65934DE1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DE64428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5D19DE8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5A38BFF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E3E90BF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143EACB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5D1ED2B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1F8C4D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563E76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A7228F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E5C527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C95717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51FA4E65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877E25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FF10FC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3B483A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4E97C9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21D521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1021EE26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9E58C1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BF9257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5E1695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951916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F03B5A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AF7922" w:rsidRPr="00322B66" w14:paraId="76CD6F0D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A23293" w14:textId="174C8FDF" w:rsidR="00AF7922" w:rsidRPr="004C5723" w:rsidRDefault="00AF7922" w:rsidP="00DF20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7B1968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8A62C0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FB53E4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CE1A22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  <w:tr w:rsidR="00AF7922" w:rsidRPr="00322B66" w14:paraId="00C3FCEB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204ECB" w14:textId="6F381202" w:rsidR="00AF7922" w:rsidRPr="004C5723" w:rsidRDefault="00AF7922" w:rsidP="00DF20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87BB92F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D7C0814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A4ED676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86359F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</w:tbl>
    <w:p w14:paraId="00B9E46D" w14:textId="77777777" w:rsidR="008B349C" w:rsidRPr="00322B66" w:rsidRDefault="008B349C" w:rsidP="008B349C">
      <w:pPr>
        <w:pStyle w:val="Heading1"/>
      </w:pPr>
      <w:bookmarkStart w:id="14" w:name="_Toc146460819"/>
      <w:bookmarkStart w:id="15" w:name="_Toc147917281"/>
      <w:bookmarkEnd w:id="13"/>
      <w:r w:rsidRPr="00322B66">
        <w:t>Closed Records</w:t>
      </w:r>
    </w:p>
    <w:p w14:paraId="767CDB0C" w14:textId="77777777" w:rsidR="008B349C" w:rsidRPr="0007215C" w:rsidRDefault="008B349C" w:rsidP="008B349C">
      <w:pPr>
        <w:pStyle w:val="Heading2"/>
      </w:pPr>
      <w:r w:rsidRPr="0007215C">
        <w:t>Compound Limited</w:t>
      </w:r>
    </w:p>
    <w:p w14:paraId="2EEC5712" w14:textId="77777777" w:rsidR="008B349C" w:rsidRPr="00322B66" w:rsidRDefault="008B349C" w:rsidP="008B349C">
      <w:pPr>
        <w:pStyle w:val="Heading3"/>
      </w:pPr>
      <w:r w:rsidRPr="00322B66"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6E6830" w14:paraId="77A4569D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D50835" w14:textId="77777777" w:rsidR="008B349C" w:rsidRPr="006E6830" w:rsidRDefault="008B349C" w:rsidP="00DF205C">
            <w:pPr>
              <w:pStyle w:val="NoSpacing"/>
              <w:rPr>
                <w:rStyle w:val="Strong"/>
              </w:rPr>
            </w:pPr>
            <w:r w:rsidRPr="006E6830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6A8BBB5" w14:textId="77777777" w:rsidR="008B349C" w:rsidRPr="006E6830" w:rsidRDefault="008B349C" w:rsidP="00DF205C">
            <w:pPr>
              <w:pStyle w:val="NoSpacing"/>
              <w:rPr>
                <w:rStyle w:val="Strong"/>
              </w:rPr>
            </w:pPr>
            <w:r w:rsidRPr="006E6830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2360285" w14:textId="77777777" w:rsidR="008B349C" w:rsidRPr="006E6830" w:rsidRDefault="008B349C" w:rsidP="00DF205C">
            <w:pPr>
              <w:pStyle w:val="NoSpacing"/>
              <w:rPr>
                <w:rStyle w:val="Strong"/>
              </w:rPr>
            </w:pPr>
            <w:r w:rsidRPr="006E6830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D0B7438" w14:textId="77777777" w:rsidR="008B349C" w:rsidRPr="006E6830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6E6830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766242" w14:textId="77777777" w:rsidR="008B349C" w:rsidRPr="006E6830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6E6830">
              <w:rPr>
                <w:rStyle w:val="Strong"/>
              </w:rPr>
              <w:t>Date</w:t>
            </w:r>
          </w:p>
        </w:tc>
      </w:tr>
      <w:tr w:rsidR="008B349C" w:rsidRPr="00322B66" w14:paraId="5FCEB976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69BC0AA" w14:textId="77777777" w:rsidR="008B349C" w:rsidRPr="006E6830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</w:t>
            </w:r>
            <w:r>
              <w:rPr>
                <w:rStyle w:val="Strong"/>
              </w:rPr>
              <w:t>8</w:t>
            </w:r>
            <w:r w:rsidRPr="004C5723">
              <w:rPr>
                <w:rStyle w:val="Strong"/>
              </w:rPr>
              <w:t>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03B2EB8" w14:textId="77777777" w:rsidR="008B349C" w:rsidRPr="00322B66" w:rsidRDefault="008B349C" w:rsidP="00DF205C">
            <w:pPr>
              <w:pStyle w:val="NoSpacing"/>
            </w:pPr>
            <w:r w:rsidRPr="00322B66">
              <w:t>S. Baker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7C3784" w14:textId="77777777" w:rsidR="008B349C" w:rsidRPr="00322B66" w:rsidRDefault="008B349C" w:rsidP="00DF205C">
            <w:pPr>
              <w:pStyle w:val="NoSpacing"/>
            </w:pPr>
            <w:r w:rsidRPr="00322B66">
              <w:t>Bourne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D6A814A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105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9EEF8E1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Aug 1993</w:t>
            </w:r>
          </w:p>
        </w:tc>
      </w:tr>
      <w:tr w:rsidR="008B349C" w:rsidRPr="00322B66" w14:paraId="30433B5A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ADC919" w14:textId="77777777" w:rsidR="008B349C" w:rsidRPr="006E6830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</w:t>
            </w:r>
            <w:r>
              <w:rPr>
                <w:rStyle w:val="Strong"/>
              </w:rPr>
              <w:t>8</w:t>
            </w:r>
            <w:r w:rsidRPr="004C5723">
              <w:rPr>
                <w:rStyle w:val="Strong"/>
              </w:rPr>
              <w:t>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0886C4" w14:textId="77777777" w:rsidR="008B349C" w:rsidRPr="00322B66" w:rsidRDefault="008B349C" w:rsidP="00DF205C">
            <w:pPr>
              <w:pStyle w:val="NoSpacing"/>
            </w:pPr>
            <w:r w:rsidRPr="00322B66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27005F" w14:textId="77777777" w:rsidR="008B349C" w:rsidRPr="00322B66" w:rsidRDefault="008B349C" w:rsidP="00DF205C">
            <w:pPr>
              <w:pStyle w:val="NoSpacing"/>
            </w:pPr>
            <w:r w:rsidRPr="00322B66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45F6F4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1FE28E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Aug 1993</w:t>
            </w:r>
          </w:p>
        </w:tc>
      </w:tr>
      <w:tr w:rsidR="008B349C" w:rsidRPr="00322B66" w14:paraId="4338A5B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48B667" w14:textId="77777777" w:rsidR="008B349C" w:rsidRPr="006E6830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</w:t>
            </w:r>
            <w:r>
              <w:rPr>
                <w:rStyle w:val="Strong"/>
              </w:rPr>
              <w:t>8</w:t>
            </w:r>
            <w:r w:rsidRPr="004C5723">
              <w:rPr>
                <w:rStyle w:val="Strong"/>
              </w:rPr>
              <w:t>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8A4490" w14:textId="77777777" w:rsidR="008B349C" w:rsidRPr="00322B66" w:rsidRDefault="008B349C" w:rsidP="00DF205C">
            <w:pPr>
              <w:pStyle w:val="NoSpacing"/>
            </w:pPr>
            <w:r w:rsidRPr="00322B66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753C86" w14:textId="77777777" w:rsidR="008B349C" w:rsidRPr="00322B66" w:rsidRDefault="008B349C" w:rsidP="00DF205C">
            <w:pPr>
              <w:pStyle w:val="NoSpacing"/>
            </w:pPr>
            <w:r w:rsidRPr="00322B66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9FD651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101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EDC202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Oct 1993</w:t>
            </w:r>
          </w:p>
        </w:tc>
      </w:tr>
      <w:tr w:rsidR="008B349C" w:rsidRPr="00322B66" w14:paraId="62BD5110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F3B036C" w14:textId="77777777" w:rsidR="008B349C" w:rsidRPr="006E6830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</w:t>
            </w:r>
            <w:r>
              <w:rPr>
                <w:rStyle w:val="Strong"/>
              </w:rPr>
              <w:t>8</w:t>
            </w:r>
            <w:r w:rsidRPr="004C5723">
              <w:rPr>
                <w:rStyle w:val="Strong"/>
              </w:rPr>
              <w:t>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5FF362D" w14:textId="77777777" w:rsidR="008B349C" w:rsidRPr="00322B66" w:rsidRDefault="008B349C" w:rsidP="00DF205C">
            <w:pPr>
              <w:pStyle w:val="NoSpacing"/>
            </w:pPr>
            <w:r w:rsidRPr="00322B66">
              <w:t>S. Baker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ACE446C" w14:textId="77777777" w:rsidR="008B349C" w:rsidRPr="00322B66" w:rsidRDefault="008B349C" w:rsidP="00DF205C">
            <w:pPr>
              <w:pStyle w:val="NoSpacing"/>
            </w:pPr>
            <w:r w:rsidRPr="00322B66">
              <w:t>Bourne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623C88B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203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5D11FCA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Oct 1993</w:t>
            </w:r>
          </w:p>
        </w:tc>
      </w:tr>
    </w:tbl>
    <w:p w14:paraId="13DBB3FF" w14:textId="77777777" w:rsidR="008B349C" w:rsidRPr="0007215C" w:rsidRDefault="008B349C" w:rsidP="008B349C">
      <w:pPr>
        <w:pStyle w:val="Heading2"/>
        <w:pageBreakBefore w:val="0"/>
        <w:spacing w:before="360"/>
      </w:pPr>
      <w:r w:rsidRPr="0007215C">
        <w:t>Recurve Freestyle</w:t>
      </w:r>
    </w:p>
    <w:p w14:paraId="6E9507AA" w14:textId="77777777" w:rsidR="008B349C" w:rsidRPr="00322B66" w:rsidRDefault="008B349C" w:rsidP="008B349C">
      <w:pPr>
        <w:pStyle w:val="Heading3"/>
      </w:pPr>
      <w:bookmarkStart w:id="16" w:name="_Toc146460822"/>
      <w:r w:rsidRPr="00322B66">
        <w:t>Gentlemen - Junior</w:t>
      </w:r>
      <w:bookmarkEnd w:id="1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BF05C7" w14:paraId="1A5DE9F1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53F047" w14:textId="77777777" w:rsidR="008B349C" w:rsidRPr="00BF05C7" w:rsidRDefault="008B349C" w:rsidP="00DF205C">
            <w:pPr>
              <w:pStyle w:val="NoSpacing"/>
              <w:rPr>
                <w:rStyle w:val="Strong"/>
              </w:rPr>
            </w:pPr>
            <w:r w:rsidRPr="00BF05C7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D35C6CF" w14:textId="77777777" w:rsidR="008B349C" w:rsidRPr="00BF05C7" w:rsidRDefault="008B349C" w:rsidP="00DF205C">
            <w:pPr>
              <w:pStyle w:val="NoSpacing"/>
              <w:rPr>
                <w:rStyle w:val="Strong"/>
              </w:rPr>
            </w:pPr>
            <w:r w:rsidRPr="00BF05C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318C612" w14:textId="77777777" w:rsidR="008B349C" w:rsidRPr="00BF05C7" w:rsidRDefault="008B349C" w:rsidP="00DF205C">
            <w:pPr>
              <w:pStyle w:val="NoSpacing"/>
              <w:rPr>
                <w:rStyle w:val="Strong"/>
              </w:rPr>
            </w:pPr>
            <w:r w:rsidRPr="00BF05C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8737654" w14:textId="77777777" w:rsidR="008B349C" w:rsidRPr="00BF05C7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BF05C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8F73E6" w14:textId="77777777" w:rsidR="008B349C" w:rsidRPr="00BF05C7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BF05C7">
              <w:rPr>
                <w:rStyle w:val="Strong"/>
              </w:rPr>
              <w:t>Date</w:t>
            </w:r>
          </w:p>
        </w:tc>
      </w:tr>
      <w:tr w:rsidR="008B349C" w:rsidRPr="00322B66" w14:paraId="3E7FAD6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7C8C" w14:textId="77777777" w:rsidR="008B349C" w:rsidRPr="00BF05C7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</w:t>
            </w:r>
            <w:r>
              <w:rPr>
                <w:rStyle w:val="Strong"/>
              </w:rPr>
              <w:t>8</w:t>
            </w:r>
            <w:r w:rsidRPr="004C5723">
              <w:rPr>
                <w:rStyle w:val="Strong"/>
              </w:rPr>
              <w:t>0yd 1-way - double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8ADC78" w14:textId="77777777" w:rsidR="008B349C" w:rsidRPr="00322B66" w:rsidRDefault="008B349C" w:rsidP="00DF205C">
            <w:pPr>
              <w:pStyle w:val="NoSpacing"/>
            </w:pPr>
            <w:r w:rsidRPr="00322B66">
              <w:t>Mstr. M. Fowler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9389C02" w14:textId="77777777" w:rsidR="008B349C" w:rsidRPr="00322B66" w:rsidRDefault="008B349C" w:rsidP="00DF205C">
            <w:pPr>
              <w:pStyle w:val="NoSpacing"/>
            </w:pPr>
            <w:r w:rsidRPr="00322B66">
              <w:t>Kelsey Park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BC5C198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104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C3AD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Oct 1988</w:t>
            </w:r>
          </w:p>
        </w:tc>
      </w:tr>
      <w:bookmarkEnd w:id="14"/>
      <w:bookmarkEnd w:id="15"/>
    </w:tbl>
    <w:p w14:paraId="432CDF87" w14:textId="77777777" w:rsidR="008B349C" w:rsidRPr="00322B66" w:rsidRDefault="008B349C" w:rsidP="008B349C">
      <w:pPr>
        <w:rPr>
          <w:szCs w:val="15"/>
        </w:rPr>
      </w:pPr>
    </w:p>
    <w:sectPr w:rsidR="008B349C" w:rsidRPr="00322B66" w:rsidSect="001B056D">
      <w:headerReference w:type="even" r:id="rId9"/>
      <w:head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A70C92" w14:textId="77777777" w:rsidR="00323076" w:rsidRDefault="00323076" w:rsidP="001408DA">
      <w:r>
        <w:separator/>
      </w:r>
    </w:p>
    <w:p w14:paraId="099A0E57" w14:textId="77777777" w:rsidR="00323076" w:rsidRDefault="00323076"/>
    <w:p w14:paraId="7624D626" w14:textId="77777777" w:rsidR="00323076" w:rsidRDefault="00323076"/>
    <w:p w14:paraId="7E3878FF" w14:textId="77777777" w:rsidR="00323076" w:rsidRDefault="00323076"/>
    <w:p w14:paraId="5786BEF4" w14:textId="77777777" w:rsidR="00323076" w:rsidRDefault="00323076"/>
  </w:endnote>
  <w:endnote w:type="continuationSeparator" w:id="0">
    <w:p w14:paraId="487DDDBB" w14:textId="77777777" w:rsidR="00323076" w:rsidRDefault="00323076" w:rsidP="001408DA">
      <w:r>
        <w:continuationSeparator/>
      </w:r>
    </w:p>
    <w:p w14:paraId="1FB03CB5" w14:textId="77777777" w:rsidR="00323076" w:rsidRDefault="00323076"/>
    <w:p w14:paraId="4715A333" w14:textId="77777777" w:rsidR="00323076" w:rsidRDefault="00323076"/>
    <w:p w14:paraId="2422C541" w14:textId="77777777" w:rsidR="00323076" w:rsidRDefault="00323076"/>
    <w:p w14:paraId="64F60D67" w14:textId="77777777" w:rsidR="00323076" w:rsidRDefault="003230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C2CD" w14:textId="77777777" w:rsidR="009941DA" w:rsidRPr="005F0A53" w:rsidRDefault="009941DA" w:rsidP="00571FB9">
    <w:pPr>
      <w:pStyle w:val="Footer1"/>
    </w:pPr>
    <w:r w:rsidRPr="005F0A53">
      <w:t>The Kent Archery Association is affiliated to:</w:t>
    </w:r>
  </w:p>
  <w:p w14:paraId="0968C2CE" w14:textId="77777777" w:rsidR="009941DA" w:rsidRDefault="009941DA" w:rsidP="002533C0">
    <w:pPr>
      <w:pStyle w:val="Footer2"/>
    </w:pPr>
    <w:r>
      <w:t>The Southern Counties Archery Society</w:t>
    </w:r>
  </w:p>
  <w:p w14:paraId="0968C2CF" w14:textId="77777777" w:rsidR="009941DA" w:rsidRDefault="009941DA" w:rsidP="002533C0">
    <w:pPr>
      <w:pStyle w:val="Footer2"/>
    </w:pPr>
    <w:r>
      <w:t>ArcheryGB, Lilleshall National Sports Centre, nr Newport, Shropshire  TF10 9AT</w:t>
    </w:r>
  </w:p>
  <w:p w14:paraId="0968C2D0" w14:textId="77777777" w:rsidR="009941DA" w:rsidRPr="00994121" w:rsidRDefault="009941DA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>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7DA714" w14:textId="77777777" w:rsidR="00323076" w:rsidRDefault="00323076" w:rsidP="001408DA">
      <w:r>
        <w:separator/>
      </w:r>
    </w:p>
    <w:p w14:paraId="167F7F03" w14:textId="77777777" w:rsidR="00323076" w:rsidRDefault="00323076"/>
    <w:p w14:paraId="34385A47" w14:textId="77777777" w:rsidR="00323076" w:rsidRDefault="00323076"/>
    <w:p w14:paraId="70EC1481" w14:textId="77777777" w:rsidR="00323076" w:rsidRDefault="00323076"/>
    <w:p w14:paraId="2BDB9A57" w14:textId="77777777" w:rsidR="00323076" w:rsidRDefault="00323076"/>
  </w:footnote>
  <w:footnote w:type="continuationSeparator" w:id="0">
    <w:p w14:paraId="409D505D" w14:textId="77777777" w:rsidR="00323076" w:rsidRDefault="00323076" w:rsidP="001408DA">
      <w:r>
        <w:continuationSeparator/>
      </w:r>
    </w:p>
    <w:p w14:paraId="6E20D460" w14:textId="77777777" w:rsidR="00323076" w:rsidRDefault="00323076"/>
    <w:p w14:paraId="7C8069D9" w14:textId="77777777" w:rsidR="00323076" w:rsidRDefault="00323076"/>
    <w:p w14:paraId="65699727" w14:textId="77777777" w:rsidR="00323076" w:rsidRDefault="00323076"/>
    <w:p w14:paraId="1ED88D9C" w14:textId="77777777" w:rsidR="00323076" w:rsidRDefault="0032307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C2BD" w14:textId="77777777" w:rsidR="009941DA" w:rsidRDefault="009941DA"/>
  <w:p w14:paraId="4A9F4374" w14:textId="77777777" w:rsidR="009941DA" w:rsidRDefault="009941DA"/>
  <w:p w14:paraId="609F36DA" w14:textId="77777777" w:rsidR="009941DA" w:rsidRDefault="009941D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9941DA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9941DA" w:rsidRDefault="009941DA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77777777" w:rsidR="009941DA" w:rsidRDefault="009941DA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C7519D">
            <w:rPr>
              <w:noProof/>
            </w:rPr>
            <w:t>7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9941DA" w:rsidRDefault="009941DA" w:rsidP="00BA491D"/>
      </w:tc>
    </w:tr>
    <w:tr w:rsidR="009941DA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9941DA" w:rsidRDefault="009941DA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9941DA" w:rsidRDefault="009941DA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9941DA" w:rsidRDefault="009941DA" w:rsidP="00BA491D"/>
      </w:tc>
    </w:tr>
  </w:tbl>
  <w:p w14:paraId="0968C2C6" w14:textId="77777777" w:rsidR="009941DA" w:rsidRPr="00761C8A" w:rsidRDefault="009941DA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ttachedTemplate r:id="rId1"/>
  <w:trackRevisions/>
  <w:defaultTabStop w:val="720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67"/>
    <w:rsid w:val="00014A8F"/>
    <w:rsid w:val="00015F6F"/>
    <w:rsid w:val="00016F08"/>
    <w:rsid w:val="00020574"/>
    <w:rsid w:val="0002601A"/>
    <w:rsid w:val="00031C07"/>
    <w:rsid w:val="00040E82"/>
    <w:rsid w:val="000457F1"/>
    <w:rsid w:val="00053555"/>
    <w:rsid w:val="00060AE3"/>
    <w:rsid w:val="00070006"/>
    <w:rsid w:val="00075718"/>
    <w:rsid w:val="000A03C4"/>
    <w:rsid w:val="000A1BFF"/>
    <w:rsid w:val="000B258E"/>
    <w:rsid w:val="000B3B07"/>
    <w:rsid w:val="000B3CF5"/>
    <w:rsid w:val="000B7238"/>
    <w:rsid w:val="000C7C89"/>
    <w:rsid w:val="000D4B45"/>
    <w:rsid w:val="000E045A"/>
    <w:rsid w:val="000E0A00"/>
    <w:rsid w:val="000E0DAE"/>
    <w:rsid w:val="000E7EFA"/>
    <w:rsid w:val="000F6B7F"/>
    <w:rsid w:val="001009E8"/>
    <w:rsid w:val="00116A29"/>
    <w:rsid w:val="00120AED"/>
    <w:rsid w:val="001235E5"/>
    <w:rsid w:val="00125267"/>
    <w:rsid w:val="00125F05"/>
    <w:rsid w:val="001408DA"/>
    <w:rsid w:val="00140966"/>
    <w:rsid w:val="00153475"/>
    <w:rsid w:val="00163446"/>
    <w:rsid w:val="00173C2C"/>
    <w:rsid w:val="00177791"/>
    <w:rsid w:val="00187B69"/>
    <w:rsid w:val="00195E5C"/>
    <w:rsid w:val="0019679E"/>
    <w:rsid w:val="001A44E1"/>
    <w:rsid w:val="001B056D"/>
    <w:rsid w:val="001B6E6A"/>
    <w:rsid w:val="001C4168"/>
    <w:rsid w:val="001C62F6"/>
    <w:rsid w:val="001D25C5"/>
    <w:rsid w:val="001F7AE6"/>
    <w:rsid w:val="002256CD"/>
    <w:rsid w:val="00232719"/>
    <w:rsid w:val="00232F78"/>
    <w:rsid w:val="00241AF5"/>
    <w:rsid w:val="0025080F"/>
    <w:rsid w:val="0025133D"/>
    <w:rsid w:val="00252F2E"/>
    <w:rsid w:val="002533C0"/>
    <w:rsid w:val="002670D6"/>
    <w:rsid w:val="0027728E"/>
    <w:rsid w:val="00290E32"/>
    <w:rsid w:val="00291441"/>
    <w:rsid w:val="00291A19"/>
    <w:rsid w:val="0029291E"/>
    <w:rsid w:val="00292B1D"/>
    <w:rsid w:val="002971CC"/>
    <w:rsid w:val="002B2829"/>
    <w:rsid w:val="002B6EFB"/>
    <w:rsid w:val="002C6A4E"/>
    <w:rsid w:val="002D0467"/>
    <w:rsid w:val="002E6C67"/>
    <w:rsid w:val="002E7419"/>
    <w:rsid w:val="002F0FC8"/>
    <w:rsid w:val="002F36D7"/>
    <w:rsid w:val="003059B8"/>
    <w:rsid w:val="0031161B"/>
    <w:rsid w:val="00321A1A"/>
    <w:rsid w:val="00323076"/>
    <w:rsid w:val="003330EA"/>
    <w:rsid w:val="00346C65"/>
    <w:rsid w:val="00353D65"/>
    <w:rsid w:val="00354137"/>
    <w:rsid w:val="00375F9F"/>
    <w:rsid w:val="003823D3"/>
    <w:rsid w:val="00387821"/>
    <w:rsid w:val="003A17CB"/>
    <w:rsid w:val="003A30ED"/>
    <w:rsid w:val="003A74FC"/>
    <w:rsid w:val="003A7E62"/>
    <w:rsid w:val="003B04CE"/>
    <w:rsid w:val="003B6CF2"/>
    <w:rsid w:val="003C2C56"/>
    <w:rsid w:val="003C32D5"/>
    <w:rsid w:val="003C4FF9"/>
    <w:rsid w:val="003E06FA"/>
    <w:rsid w:val="003E1A40"/>
    <w:rsid w:val="003E4544"/>
    <w:rsid w:val="003E5AAB"/>
    <w:rsid w:val="003E6ED3"/>
    <w:rsid w:val="003F169F"/>
    <w:rsid w:val="003F1FF3"/>
    <w:rsid w:val="003F29B1"/>
    <w:rsid w:val="00424AC1"/>
    <w:rsid w:val="00425F0B"/>
    <w:rsid w:val="00426E16"/>
    <w:rsid w:val="0043776D"/>
    <w:rsid w:val="00446B72"/>
    <w:rsid w:val="00446F96"/>
    <w:rsid w:val="0045722F"/>
    <w:rsid w:val="00460E0E"/>
    <w:rsid w:val="00464906"/>
    <w:rsid w:val="004673FC"/>
    <w:rsid w:val="004676E6"/>
    <w:rsid w:val="0047563E"/>
    <w:rsid w:val="004919A3"/>
    <w:rsid w:val="004960F6"/>
    <w:rsid w:val="004968AB"/>
    <w:rsid w:val="004C0CB2"/>
    <w:rsid w:val="004E2CB6"/>
    <w:rsid w:val="004F661D"/>
    <w:rsid w:val="00500397"/>
    <w:rsid w:val="00506C37"/>
    <w:rsid w:val="0050780D"/>
    <w:rsid w:val="0051262C"/>
    <w:rsid w:val="00530778"/>
    <w:rsid w:val="00536552"/>
    <w:rsid w:val="00544FA6"/>
    <w:rsid w:val="005478DB"/>
    <w:rsid w:val="0055215E"/>
    <w:rsid w:val="00566DDD"/>
    <w:rsid w:val="00571FB9"/>
    <w:rsid w:val="00573856"/>
    <w:rsid w:val="00582C00"/>
    <w:rsid w:val="005912BC"/>
    <w:rsid w:val="0059343A"/>
    <w:rsid w:val="005A195C"/>
    <w:rsid w:val="005A2F8E"/>
    <w:rsid w:val="005A38FD"/>
    <w:rsid w:val="005A7F5D"/>
    <w:rsid w:val="005B0898"/>
    <w:rsid w:val="005B51B6"/>
    <w:rsid w:val="005B6CB8"/>
    <w:rsid w:val="005C1605"/>
    <w:rsid w:val="005C6992"/>
    <w:rsid w:val="005D1CFE"/>
    <w:rsid w:val="005E466C"/>
    <w:rsid w:val="005E6C63"/>
    <w:rsid w:val="005F2C75"/>
    <w:rsid w:val="005F52A7"/>
    <w:rsid w:val="006053F5"/>
    <w:rsid w:val="00613CC0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76045"/>
    <w:rsid w:val="0068273E"/>
    <w:rsid w:val="00683399"/>
    <w:rsid w:val="006C0083"/>
    <w:rsid w:val="006D4B28"/>
    <w:rsid w:val="006D56F7"/>
    <w:rsid w:val="006D576C"/>
    <w:rsid w:val="006E7255"/>
    <w:rsid w:val="006F1E34"/>
    <w:rsid w:val="006F6D71"/>
    <w:rsid w:val="00712F7E"/>
    <w:rsid w:val="007150A3"/>
    <w:rsid w:val="007443C6"/>
    <w:rsid w:val="0075599B"/>
    <w:rsid w:val="00761C8A"/>
    <w:rsid w:val="00764DDE"/>
    <w:rsid w:val="00774C02"/>
    <w:rsid w:val="00775D06"/>
    <w:rsid w:val="0079035B"/>
    <w:rsid w:val="00794C3E"/>
    <w:rsid w:val="00796361"/>
    <w:rsid w:val="007A6B21"/>
    <w:rsid w:val="007B38D4"/>
    <w:rsid w:val="007E09F3"/>
    <w:rsid w:val="007E27E5"/>
    <w:rsid w:val="007E5384"/>
    <w:rsid w:val="007E5D14"/>
    <w:rsid w:val="007E706C"/>
    <w:rsid w:val="007F1308"/>
    <w:rsid w:val="00802126"/>
    <w:rsid w:val="008260A6"/>
    <w:rsid w:val="0082700B"/>
    <w:rsid w:val="00831163"/>
    <w:rsid w:val="00841027"/>
    <w:rsid w:val="00875F06"/>
    <w:rsid w:val="00881769"/>
    <w:rsid w:val="008818DE"/>
    <w:rsid w:val="0088403D"/>
    <w:rsid w:val="0088708E"/>
    <w:rsid w:val="008A6DB4"/>
    <w:rsid w:val="008B16E8"/>
    <w:rsid w:val="008B349C"/>
    <w:rsid w:val="008B6685"/>
    <w:rsid w:val="008B6FDF"/>
    <w:rsid w:val="008B73D9"/>
    <w:rsid w:val="008C09D8"/>
    <w:rsid w:val="008C5FB1"/>
    <w:rsid w:val="008C7171"/>
    <w:rsid w:val="008F3B3A"/>
    <w:rsid w:val="008F76BA"/>
    <w:rsid w:val="00902089"/>
    <w:rsid w:val="0092366D"/>
    <w:rsid w:val="00931B47"/>
    <w:rsid w:val="0095026F"/>
    <w:rsid w:val="0096280E"/>
    <w:rsid w:val="00973E37"/>
    <w:rsid w:val="0099107C"/>
    <w:rsid w:val="009941DA"/>
    <w:rsid w:val="00994396"/>
    <w:rsid w:val="009A4F7F"/>
    <w:rsid w:val="009B0C64"/>
    <w:rsid w:val="009B174E"/>
    <w:rsid w:val="009B3BA1"/>
    <w:rsid w:val="009B3BCF"/>
    <w:rsid w:val="009C56A4"/>
    <w:rsid w:val="009C59F8"/>
    <w:rsid w:val="009C6D7D"/>
    <w:rsid w:val="009D0CFE"/>
    <w:rsid w:val="009E2723"/>
    <w:rsid w:val="009F4786"/>
    <w:rsid w:val="00A07D37"/>
    <w:rsid w:val="00A12F50"/>
    <w:rsid w:val="00A1567C"/>
    <w:rsid w:val="00A23C07"/>
    <w:rsid w:val="00A23EAE"/>
    <w:rsid w:val="00A256A0"/>
    <w:rsid w:val="00A432F0"/>
    <w:rsid w:val="00A46456"/>
    <w:rsid w:val="00A5244D"/>
    <w:rsid w:val="00A57707"/>
    <w:rsid w:val="00A57A57"/>
    <w:rsid w:val="00A60BB0"/>
    <w:rsid w:val="00A63363"/>
    <w:rsid w:val="00A645A8"/>
    <w:rsid w:val="00A70675"/>
    <w:rsid w:val="00A732FA"/>
    <w:rsid w:val="00A829CF"/>
    <w:rsid w:val="00A862EB"/>
    <w:rsid w:val="00A867E9"/>
    <w:rsid w:val="00A959B3"/>
    <w:rsid w:val="00AC0905"/>
    <w:rsid w:val="00AC77AC"/>
    <w:rsid w:val="00AD285E"/>
    <w:rsid w:val="00AD5659"/>
    <w:rsid w:val="00AD7DC5"/>
    <w:rsid w:val="00AF7217"/>
    <w:rsid w:val="00AF7922"/>
    <w:rsid w:val="00B07209"/>
    <w:rsid w:val="00B077CC"/>
    <w:rsid w:val="00B10D66"/>
    <w:rsid w:val="00B1774F"/>
    <w:rsid w:val="00B17BF8"/>
    <w:rsid w:val="00B411EA"/>
    <w:rsid w:val="00B41BF6"/>
    <w:rsid w:val="00B437CB"/>
    <w:rsid w:val="00B514A8"/>
    <w:rsid w:val="00B57FB3"/>
    <w:rsid w:val="00B72E36"/>
    <w:rsid w:val="00B8113D"/>
    <w:rsid w:val="00BA4277"/>
    <w:rsid w:val="00BA491D"/>
    <w:rsid w:val="00BB00EB"/>
    <w:rsid w:val="00BC2307"/>
    <w:rsid w:val="00BC4934"/>
    <w:rsid w:val="00BC769D"/>
    <w:rsid w:val="00BD4780"/>
    <w:rsid w:val="00BD56B2"/>
    <w:rsid w:val="00BD5ECE"/>
    <w:rsid w:val="00BE13C6"/>
    <w:rsid w:val="00BF24F0"/>
    <w:rsid w:val="00BF65D3"/>
    <w:rsid w:val="00C01739"/>
    <w:rsid w:val="00C03A9A"/>
    <w:rsid w:val="00C03B59"/>
    <w:rsid w:val="00C070C5"/>
    <w:rsid w:val="00C17982"/>
    <w:rsid w:val="00C20E77"/>
    <w:rsid w:val="00C25E94"/>
    <w:rsid w:val="00C3074E"/>
    <w:rsid w:val="00C31913"/>
    <w:rsid w:val="00C35047"/>
    <w:rsid w:val="00C36BDE"/>
    <w:rsid w:val="00C54C9F"/>
    <w:rsid w:val="00C60EB6"/>
    <w:rsid w:val="00C63C65"/>
    <w:rsid w:val="00C670D6"/>
    <w:rsid w:val="00C7029B"/>
    <w:rsid w:val="00C7519D"/>
    <w:rsid w:val="00C75CD1"/>
    <w:rsid w:val="00CA2A67"/>
    <w:rsid w:val="00CA512E"/>
    <w:rsid w:val="00CA7DE7"/>
    <w:rsid w:val="00CB283F"/>
    <w:rsid w:val="00CB783C"/>
    <w:rsid w:val="00CC3D03"/>
    <w:rsid w:val="00CD1D60"/>
    <w:rsid w:val="00CE2E97"/>
    <w:rsid w:val="00CE5861"/>
    <w:rsid w:val="00CF0B53"/>
    <w:rsid w:val="00CF0FA7"/>
    <w:rsid w:val="00CF1189"/>
    <w:rsid w:val="00CF40B8"/>
    <w:rsid w:val="00D05FC1"/>
    <w:rsid w:val="00D10243"/>
    <w:rsid w:val="00D109A3"/>
    <w:rsid w:val="00D112E9"/>
    <w:rsid w:val="00D12290"/>
    <w:rsid w:val="00D1504B"/>
    <w:rsid w:val="00D2195B"/>
    <w:rsid w:val="00D248EE"/>
    <w:rsid w:val="00D253F5"/>
    <w:rsid w:val="00D25CB7"/>
    <w:rsid w:val="00D3058C"/>
    <w:rsid w:val="00D33467"/>
    <w:rsid w:val="00D4007F"/>
    <w:rsid w:val="00D44800"/>
    <w:rsid w:val="00D612F3"/>
    <w:rsid w:val="00D851FF"/>
    <w:rsid w:val="00D857C6"/>
    <w:rsid w:val="00D85D33"/>
    <w:rsid w:val="00D86A57"/>
    <w:rsid w:val="00D9354D"/>
    <w:rsid w:val="00DA6DFD"/>
    <w:rsid w:val="00DB0733"/>
    <w:rsid w:val="00DB1DB1"/>
    <w:rsid w:val="00DB2A68"/>
    <w:rsid w:val="00DD375F"/>
    <w:rsid w:val="00DE124B"/>
    <w:rsid w:val="00DE3C74"/>
    <w:rsid w:val="00DE7FD1"/>
    <w:rsid w:val="00DF1539"/>
    <w:rsid w:val="00DF205C"/>
    <w:rsid w:val="00E049BF"/>
    <w:rsid w:val="00E31AF1"/>
    <w:rsid w:val="00E428E9"/>
    <w:rsid w:val="00E501EC"/>
    <w:rsid w:val="00E54760"/>
    <w:rsid w:val="00E57524"/>
    <w:rsid w:val="00E650FB"/>
    <w:rsid w:val="00E70F2B"/>
    <w:rsid w:val="00E82E75"/>
    <w:rsid w:val="00E87D0E"/>
    <w:rsid w:val="00E91482"/>
    <w:rsid w:val="00E92912"/>
    <w:rsid w:val="00EA0270"/>
    <w:rsid w:val="00EA0AD9"/>
    <w:rsid w:val="00EA75F1"/>
    <w:rsid w:val="00EC1A73"/>
    <w:rsid w:val="00EC5833"/>
    <w:rsid w:val="00EC67C2"/>
    <w:rsid w:val="00ED41CF"/>
    <w:rsid w:val="00ED5144"/>
    <w:rsid w:val="00EE173C"/>
    <w:rsid w:val="00EE17D4"/>
    <w:rsid w:val="00EE2CD3"/>
    <w:rsid w:val="00EF0D81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4580E"/>
    <w:rsid w:val="00F520B1"/>
    <w:rsid w:val="00F56AD1"/>
    <w:rsid w:val="00F6391D"/>
    <w:rsid w:val="00F72C84"/>
    <w:rsid w:val="00F7694D"/>
    <w:rsid w:val="00F91F78"/>
    <w:rsid w:val="00F9539D"/>
    <w:rsid w:val="00F958D4"/>
    <w:rsid w:val="00FA42BF"/>
    <w:rsid w:val="00FB3882"/>
    <w:rsid w:val="00FB4A6E"/>
    <w:rsid w:val="00FB4C93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968BC12"/>
  <w15:docId w15:val="{9FABC355-47C7-44BF-83AA-11AC322A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FB3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B57FB3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B57FB3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B57FB3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B57FB3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B57FB3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57FB3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B57FB3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B57FB3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B57FB3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B57FB3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B57FB3"/>
    <w:rPr>
      <w:b/>
      <w:bCs/>
    </w:rPr>
  </w:style>
  <w:style w:type="character" w:styleId="Emphasis">
    <w:name w:val="Emphasis"/>
    <w:uiPriority w:val="20"/>
    <w:qFormat/>
    <w:rsid w:val="00B57FB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B57FB3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57FB3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B57FB3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B57FB3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B57FB3"/>
    <w:rPr>
      <w:sz w:val="15"/>
      <w:lang w:eastAsia="en-US"/>
    </w:rPr>
  </w:style>
  <w:style w:type="paragraph" w:customStyle="1" w:styleId="H2Filler">
    <w:name w:val="H2 Filler"/>
    <w:basedOn w:val="Heading2"/>
    <w:qFormat/>
    <w:rsid w:val="00B57FB3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B57FB3"/>
    <w:pPr>
      <w:spacing w:after="0"/>
    </w:pPr>
  </w:style>
  <w:style w:type="paragraph" w:styleId="Title">
    <w:name w:val="Title"/>
    <w:next w:val="Normal"/>
    <w:link w:val="TitleChar"/>
    <w:uiPriority w:val="10"/>
    <w:qFormat/>
    <w:rsid w:val="00B57FB3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B57FB3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B57FB3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B57FB3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B57FB3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B57FB3"/>
    <w:pPr>
      <w:ind w:left="567"/>
    </w:pPr>
  </w:style>
  <w:style w:type="paragraph" w:styleId="TOC4">
    <w:name w:val="toc 4"/>
    <w:basedOn w:val="Normal"/>
    <w:next w:val="Normal"/>
    <w:semiHidden/>
    <w:qFormat/>
    <w:rsid w:val="00B57FB3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B57FB3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B57FB3"/>
  </w:style>
  <w:style w:type="paragraph" w:styleId="TOC7">
    <w:name w:val="toc 7"/>
    <w:basedOn w:val="TOC6"/>
    <w:next w:val="Normal"/>
    <w:semiHidden/>
    <w:qFormat/>
    <w:rsid w:val="00B57FB3"/>
  </w:style>
  <w:style w:type="paragraph" w:styleId="TOC8">
    <w:name w:val="toc 8"/>
    <w:basedOn w:val="TOC7"/>
    <w:next w:val="Normal"/>
    <w:semiHidden/>
    <w:qFormat/>
    <w:rsid w:val="00B57FB3"/>
  </w:style>
  <w:style w:type="paragraph" w:styleId="TOC9">
    <w:name w:val="toc 9"/>
    <w:basedOn w:val="TOC8"/>
    <w:next w:val="Normal"/>
    <w:semiHidden/>
    <w:qFormat/>
    <w:rsid w:val="00B57FB3"/>
  </w:style>
  <w:style w:type="paragraph" w:customStyle="1" w:styleId="WebSiteAddress">
    <w:name w:val="Web Site Address"/>
    <w:next w:val="Normal"/>
    <w:qFormat/>
    <w:rsid w:val="00B57FB3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B57FB3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B57FB3"/>
    <w:rPr>
      <w:lang w:eastAsia="en-US"/>
    </w:rPr>
  </w:style>
  <w:style w:type="paragraph" w:customStyle="1" w:styleId="MastheadName">
    <w:name w:val="Masthead Name"/>
    <w:next w:val="WebSiteAddress"/>
    <w:qFormat/>
    <w:rsid w:val="00B57FB3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B57FB3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B57FB3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B57FB3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B57FB3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8B349C"/>
    <w:rPr>
      <w:sz w:val="13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067C1-4E00-48F9-B2BD-70EFA5743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16</TotalTime>
  <Pages>12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Tony Henwood</cp:lastModifiedBy>
  <cp:revision>8</cp:revision>
  <cp:lastPrinted>2014-02-25T17:11:00Z</cp:lastPrinted>
  <dcterms:created xsi:type="dcterms:W3CDTF">2014-10-14T21:43:00Z</dcterms:created>
  <dcterms:modified xsi:type="dcterms:W3CDTF">2014-12-27T15:10:00Z</dcterms:modified>
</cp:coreProperties>
</file>